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6A5A9" w14:textId="6E9F67E3" w:rsidR="00E83835" w:rsidRPr="00102BEC" w:rsidRDefault="00697584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Hlk76121004"/>
      <w:bookmarkStart w:id="1" w:name="_GoBack"/>
      <w:r>
        <w:rPr>
          <w:rFonts w:ascii="Arial Black" w:hAnsi="Arial Black"/>
          <w:color w:val="E9041E"/>
          <w:sz w:val="50"/>
          <w:szCs w:val="50"/>
        </w:rPr>
        <w:t>KB pojišťovna opět vylepšuje</w:t>
      </w:r>
      <w:r w:rsidR="00895EEE">
        <w:rPr>
          <w:rFonts w:ascii="Arial Black" w:hAnsi="Arial Black"/>
          <w:caps/>
          <w:color w:val="E9041E"/>
          <w:sz w:val="50"/>
          <w:szCs w:val="50"/>
        </w:rPr>
        <w:t xml:space="preserve"> </w:t>
      </w:r>
      <w:r w:rsidRPr="6B2DAFBD">
        <w:rPr>
          <w:rFonts w:ascii="Arial Black" w:hAnsi="Arial Black"/>
          <w:color w:val="E9041E"/>
          <w:sz w:val="50"/>
          <w:szCs w:val="50"/>
        </w:rPr>
        <w:t xml:space="preserve">cestovní pojištění ke kartám </w:t>
      </w:r>
      <w:r>
        <w:rPr>
          <w:rFonts w:ascii="Arial Black" w:hAnsi="Arial Black"/>
          <w:color w:val="E9041E"/>
          <w:sz w:val="50"/>
          <w:szCs w:val="50"/>
        </w:rPr>
        <w:t>KB</w:t>
      </w:r>
    </w:p>
    <w:bookmarkEnd w:id="1"/>
    <w:p w14:paraId="793DE97B" w14:textId="081F790D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0DAB85" wp14:editId="2379E8F5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36FF24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5zMEA&#10;AADaAAAADwAAAGRycy9kb3ducmV2LnhtbERPTWsCMRC9C/6HMIVepGbtQimrUapQ8OJBK6XHYTNu&#10;gpvJskl3V3+9EQRPw+N9zmI1uFp01AbrWcFsmoEgLr22XCk4/ny/fYIIEVlj7ZkUXCjAajkeLbDQ&#10;vuc9dYdYiRTCoUAFJsamkDKUhhyGqW+IE3fyrcOYYFtJ3WKfwl0t37PsQzq0nBoMNrQxVJ4P/07B&#10;7pLn226Sn/ujzSt7lX/rX+OVen0ZvuYgIg3xKX64tzrNh/sr9yu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uczBAAAA2gAAAA8AAAAAAAAAAAAAAAAAmAIAAGRycy9kb3du&#10;cmV2LnhtbFBLBQYAAAAABAAEAPUAAACGAw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4nu8MA&#10;AADaAAAADwAAAGRycy9kb3ducmV2LnhtbESPQWsCMRSE7wX/Q3iCl6LZulDKahQtFLz0oJXi8bF5&#10;boKbl2WT7q7++kYQPA4z8w2zXA+uFh21wXpW8DbLQBCXXluuFBx/vqYfIEJE1lh7JgVXCrBejV6W&#10;WGjf8566Q6xEgnAoUIGJsSmkDKUhh2HmG+LknX3rMCbZVlK32Ce4q+U8y96lQ8tpwWBDn4bKy+HP&#10;Kfi+5vmue80v/dHmlb3J0/bXeKUm42GzABFpiM/wo73TCuZwv5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4nu8MAAADaAAAADwAAAAAAAAAAAAAAAACYAgAAZHJzL2Rv&#10;d25yZXYueG1sUEsFBgAAAAAEAAQA9QAAAIgD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6yKMMA&#10;AADaAAAADwAAAGRycy9kb3ducmV2LnhtbESPT2vCQBTE7wW/w/KE3upGA6VEVxFB4qE9NObi7ZF9&#10;JsHs25Dd/DGfvlso9DjMzG+Y3WEyjRioc7VlBetVBIK4sLrmUkF+Pb99gHAeWWNjmRQ8ycFhv3jZ&#10;YaLtyN80ZL4UAcIuQQWV920ipSsqMuhWtiUO3t12Bn2QXSl1h2OAm0ZuouhdGqw5LFTY0qmi4pH1&#10;RsEtTb/mlPJYFvOn74/tfJbDVanX5XTcgvA0+f/wX/uiFcTweyXc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6yKMMAAADaAAAADwAAAAAAAAAAAAAAAACYAgAAZHJzL2Rv&#10;d25yZXYueG1sUEsFBgAAAAAEAAQA9QAAAIgD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</w:t>
      </w:r>
      <w:r w:rsidR="00D646AE">
        <w:rPr>
          <w:rFonts w:ascii="Calibri" w:hAnsi="Calibri" w:cs="Calibri"/>
          <w:sz w:val="30"/>
          <w:szCs w:val="30"/>
        </w:rPr>
        <w:t xml:space="preserve"> </w:t>
      </w:r>
      <w:r w:rsidR="00697584">
        <w:rPr>
          <w:rFonts w:ascii="Calibri" w:hAnsi="Calibri" w:cs="Calibri"/>
          <w:sz w:val="30"/>
          <w:szCs w:val="30"/>
        </w:rPr>
        <w:t>2</w:t>
      </w:r>
      <w:r>
        <w:rPr>
          <w:rFonts w:ascii="Calibri" w:hAnsi="Calibri" w:cs="Calibri"/>
          <w:sz w:val="30"/>
          <w:szCs w:val="30"/>
        </w:rPr>
        <w:t>.</w:t>
      </w:r>
      <w:r w:rsidR="00D646AE">
        <w:rPr>
          <w:rFonts w:ascii="Calibri" w:hAnsi="Calibri" w:cs="Calibri"/>
          <w:sz w:val="30"/>
          <w:szCs w:val="30"/>
        </w:rPr>
        <w:t xml:space="preserve"> </w:t>
      </w:r>
      <w:r w:rsidR="00895EEE">
        <w:rPr>
          <w:rFonts w:ascii="Calibri" w:hAnsi="Calibri" w:cs="Calibri"/>
          <w:sz w:val="30"/>
          <w:szCs w:val="30"/>
        </w:rPr>
        <w:t>7</w:t>
      </w:r>
      <w:r>
        <w:rPr>
          <w:rFonts w:ascii="Calibri" w:hAnsi="Calibri" w:cs="Calibri"/>
          <w:sz w:val="30"/>
          <w:szCs w:val="30"/>
        </w:rPr>
        <w:t>.</w:t>
      </w:r>
      <w:r w:rsidR="00D646AE">
        <w:rPr>
          <w:rFonts w:ascii="Calibri" w:hAnsi="Calibri" w:cs="Calibri"/>
          <w:sz w:val="30"/>
          <w:szCs w:val="30"/>
        </w:rPr>
        <w:t xml:space="preserve"> 2021</w:t>
      </w:r>
    </w:p>
    <w:p w14:paraId="57331083" w14:textId="5537934A" w:rsidR="00BC4CD0" w:rsidRPr="00A72B90" w:rsidRDefault="004F326D" w:rsidP="00697584">
      <w:pPr>
        <w:spacing w:before="200" w:after="0" w:line="260" w:lineRule="exact"/>
        <w:jc w:val="both"/>
        <w:rPr>
          <w:b/>
          <w:bCs/>
          <w:sz w:val="24"/>
          <w:szCs w:val="24"/>
        </w:rPr>
      </w:pPr>
      <w:bookmarkStart w:id="2" w:name="_Hlk76121272"/>
      <w:r w:rsidRPr="6B2DAFBD">
        <w:rPr>
          <w:b/>
          <w:bCs/>
          <w:sz w:val="24"/>
          <w:szCs w:val="24"/>
        </w:rPr>
        <w:t>KB Pojišťovna</w:t>
      </w:r>
      <w:r w:rsidR="00E80D23">
        <w:rPr>
          <w:b/>
          <w:bCs/>
          <w:sz w:val="24"/>
          <w:szCs w:val="24"/>
        </w:rPr>
        <w:t xml:space="preserve"> </w:t>
      </w:r>
      <w:r w:rsidRPr="6B2DAFBD">
        <w:rPr>
          <w:b/>
          <w:bCs/>
          <w:sz w:val="24"/>
          <w:szCs w:val="24"/>
        </w:rPr>
        <w:t>přináší vylepšení podmínek cestovního pojištění pro držitele zlatých</w:t>
      </w:r>
      <w:r w:rsidR="00827655">
        <w:rPr>
          <w:b/>
          <w:bCs/>
          <w:sz w:val="24"/>
          <w:szCs w:val="24"/>
        </w:rPr>
        <w:t xml:space="preserve"> </w:t>
      </w:r>
      <w:r w:rsidRPr="6B2DAFBD">
        <w:rPr>
          <w:b/>
          <w:bCs/>
          <w:sz w:val="24"/>
          <w:szCs w:val="24"/>
        </w:rPr>
        <w:t>a prémiových karet KB</w:t>
      </w:r>
      <w:r w:rsidR="006015C1" w:rsidRPr="6B2DAFBD">
        <w:rPr>
          <w:b/>
          <w:bCs/>
          <w:sz w:val="24"/>
          <w:szCs w:val="24"/>
        </w:rPr>
        <w:t xml:space="preserve">. </w:t>
      </w:r>
      <w:r w:rsidR="0002292F">
        <w:rPr>
          <w:b/>
          <w:bCs/>
          <w:sz w:val="24"/>
          <w:szCs w:val="24"/>
        </w:rPr>
        <w:t>Došlo především k</w:t>
      </w:r>
      <w:r w:rsidR="00F44748">
        <w:rPr>
          <w:b/>
          <w:bCs/>
          <w:sz w:val="24"/>
          <w:szCs w:val="24"/>
        </w:rPr>
        <w:t xml:space="preserve"> </w:t>
      </w:r>
      <w:r w:rsidRPr="6B2DAFBD">
        <w:rPr>
          <w:b/>
          <w:bCs/>
          <w:sz w:val="24"/>
          <w:szCs w:val="24"/>
        </w:rPr>
        <w:t>navýš</w:t>
      </w:r>
      <w:r w:rsidR="008C0CA1">
        <w:rPr>
          <w:b/>
          <w:bCs/>
          <w:sz w:val="24"/>
          <w:szCs w:val="24"/>
        </w:rPr>
        <w:t>en</w:t>
      </w:r>
      <w:r w:rsidR="00860F92">
        <w:rPr>
          <w:b/>
          <w:bCs/>
          <w:sz w:val="24"/>
          <w:szCs w:val="24"/>
        </w:rPr>
        <w:t>í</w:t>
      </w:r>
      <w:r w:rsidRPr="6B2DAFBD">
        <w:rPr>
          <w:b/>
          <w:bCs/>
          <w:sz w:val="24"/>
          <w:szCs w:val="24"/>
        </w:rPr>
        <w:t xml:space="preserve"> limit</w:t>
      </w:r>
      <w:r w:rsidR="00860F92">
        <w:rPr>
          <w:b/>
          <w:bCs/>
          <w:sz w:val="24"/>
          <w:szCs w:val="24"/>
        </w:rPr>
        <w:t>ů</w:t>
      </w:r>
      <w:r w:rsidRPr="6B2DAFBD">
        <w:rPr>
          <w:b/>
          <w:bCs/>
          <w:sz w:val="24"/>
          <w:szCs w:val="24"/>
        </w:rPr>
        <w:t xml:space="preserve"> na lékařské výlohy</w:t>
      </w:r>
      <w:r w:rsidR="008C0CA1">
        <w:rPr>
          <w:b/>
          <w:bCs/>
          <w:sz w:val="24"/>
          <w:szCs w:val="24"/>
        </w:rPr>
        <w:t xml:space="preserve">, </w:t>
      </w:r>
      <w:r w:rsidR="008C0CA1" w:rsidRPr="6B2DAFBD">
        <w:rPr>
          <w:b/>
          <w:bCs/>
          <w:sz w:val="24"/>
          <w:szCs w:val="24"/>
        </w:rPr>
        <w:t>prodlouž</w:t>
      </w:r>
      <w:r w:rsidR="008C0CA1">
        <w:rPr>
          <w:b/>
          <w:bCs/>
          <w:sz w:val="24"/>
          <w:szCs w:val="24"/>
        </w:rPr>
        <w:t>en</w:t>
      </w:r>
      <w:r w:rsidR="00C15711">
        <w:rPr>
          <w:b/>
          <w:bCs/>
          <w:sz w:val="24"/>
          <w:szCs w:val="24"/>
        </w:rPr>
        <w:t>í</w:t>
      </w:r>
      <w:r w:rsidR="008C0CA1">
        <w:rPr>
          <w:b/>
          <w:bCs/>
          <w:sz w:val="24"/>
          <w:szCs w:val="24"/>
        </w:rPr>
        <w:t xml:space="preserve"> dob</w:t>
      </w:r>
      <w:r w:rsidR="00C15711">
        <w:rPr>
          <w:b/>
          <w:bCs/>
          <w:sz w:val="24"/>
          <w:szCs w:val="24"/>
        </w:rPr>
        <w:t>y</w:t>
      </w:r>
      <w:r w:rsidR="008C0CA1">
        <w:rPr>
          <w:b/>
          <w:bCs/>
          <w:sz w:val="24"/>
          <w:szCs w:val="24"/>
        </w:rPr>
        <w:t xml:space="preserve"> </w:t>
      </w:r>
      <w:r w:rsidRPr="6B2DAFBD">
        <w:rPr>
          <w:b/>
          <w:bCs/>
          <w:sz w:val="24"/>
          <w:szCs w:val="24"/>
        </w:rPr>
        <w:t>pojištění</w:t>
      </w:r>
      <w:r w:rsidR="008C0CA1">
        <w:rPr>
          <w:b/>
          <w:bCs/>
          <w:sz w:val="24"/>
          <w:szCs w:val="24"/>
        </w:rPr>
        <w:t xml:space="preserve"> na 90 dní a zrušen</w:t>
      </w:r>
      <w:r w:rsidR="00C15711">
        <w:rPr>
          <w:b/>
          <w:bCs/>
          <w:sz w:val="24"/>
          <w:szCs w:val="24"/>
        </w:rPr>
        <w:t>í</w:t>
      </w:r>
      <w:r w:rsidR="008C0CA1">
        <w:rPr>
          <w:b/>
          <w:bCs/>
          <w:sz w:val="24"/>
          <w:szCs w:val="24"/>
        </w:rPr>
        <w:t xml:space="preserve"> podmínk</w:t>
      </w:r>
      <w:r w:rsidR="00C15711">
        <w:rPr>
          <w:b/>
          <w:bCs/>
          <w:sz w:val="24"/>
          <w:szCs w:val="24"/>
        </w:rPr>
        <w:t>y</w:t>
      </w:r>
      <w:r w:rsidR="008C0CA1">
        <w:rPr>
          <w:b/>
          <w:bCs/>
          <w:sz w:val="24"/>
          <w:szCs w:val="24"/>
        </w:rPr>
        <w:t xml:space="preserve"> společného cestování s držitelem karty</w:t>
      </w:r>
      <w:r w:rsidRPr="6B2DAFBD">
        <w:rPr>
          <w:b/>
          <w:bCs/>
          <w:sz w:val="24"/>
          <w:szCs w:val="24"/>
        </w:rPr>
        <w:t>.</w:t>
      </w:r>
      <w:r w:rsidR="00B74132" w:rsidRPr="6B2DAFBD">
        <w:rPr>
          <w:b/>
          <w:bCs/>
          <w:sz w:val="24"/>
          <w:szCs w:val="24"/>
        </w:rPr>
        <w:t xml:space="preserve"> </w:t>
      </w:r>
      <w:r w:rsidR="560A2754" w:rsidRPr="6B2DAFBD">
        <w:rPr>
          <w:b/>
          <w:bCs/>
          <w:sz w:val="24"/>
          <w:szCs w:val="24"/>
        </w:rPr>
        <w:t>Novink</w:t>
      </w:r>
      <w:r w:rsidR="00EC0E0E">
        <w:rPr>
          <w:b/>
          <w:bCs/>
          <w:sz w:val="24"/>
          <w:szCs w:val="24"/>
        </w:rPr>
        <w:t xml:space="preserve">ou jsou </w:t>
      </w:r>
      <w:r w:rsidR="560A2754" w:rsidRPr="6B2DAFBD">
        <w:rPr>
          <w:b/>
          <w:bCs/>
          <w:sz w:val="24"/>
          <w:szCs w:val="24"/>
        </w:rPr>
        <w:t>pojištění zmeškání odjezdu</w:t>
      </w:r>
      <w:r w:rsidR="413396CF" w:rsidRPr="6B2DAFBD">
        <w:rPr>
          <w:b/>
          <w:bCs/>
          <w:sz w:val="24"/>
          <w:szCs w:val="24"/>
        </w:rPr>
        <w:t xml:space="preserve"> </w:t>
      </w:r>
      <w:r w:rsidR="560A2754" w:rsidRPr="6B2DAFBD">
        <w:rPr>
          <w:b/>
          <w:bCs/>
          <w:sz w:val="24"/>
          <w:szCs w:val="24"/>
        </w:rPr>
        <w:t>a pojištění cestovních zavazadel.</w:t>
      </w:r>
      <w:r w:rsidR="3533C4EA" w:rsidRPr="6B2DAFBD">
        <w:rPr>
          <w:b/>
          <w:bCs/>
          <w:sz w:val="24"/>
          <w:szCs w:val="24"/>
        </w:rPr>
        <w:t xml:space="preserve"> </w:t>
      </w:r>
      <w:r w:rsidR="008C0CA1">
        <w:rPr>
          <w:b/>
          <w:bCs/>
          <w:sz w:val="24"/>
          <w:szCs w:val="24"/>
        </w:rPr>
        <w:t>Pro klienty, kteří prémiovou platební kartu KB nevyužívají,</w:t>
      </w:r>
      <w:r w:rsidR="5EEFE538" w:rsidRPr="6B2DAFBD">
        <w:rPr>
          <w:b/>
          <w:bCs/>
          <w:sz w:val="24"/>
          <w:szCs w:val="24"/>
        </w:rPr>
        <w:t xml:space="preserve"> KB </w:t>
      </w:r>
      <w:r w:rsidR="083FD970" w:rsidRPr="6B2DAFBD">
        <w:rPr>
          <w:b/>
          <w:bCs/>
          <w:sz w:val="24"/>
          <w:szCs w:val="24"/>
        </w:rPr>
        <w:t>P</w:t>
      </w:r>
      <w:r w:rsidR="5EEFE538" w:rsidRPr="6B2DAFBD">
        <w:rPr>
          <w:b/>
          <w:bCs/>
          <w:sz w:val="24"/>
          <w:szCs w:val="24"/>
        </w:rPr>
        <w:t xml:space="preserve">ojišťovna </w:t>
      </w:r>
      <w:r w:rsidR="008C0CA1">
        <w:rPr>
          <w:b/>
          <w:bCs/>
          <w:sz w:val="24"/>
          <w:szCs w:val="24"/>
        </w:rPr>
        <w:t xml:space="preserve">nabízí 15% slevu </w:t>
      </w:r>
      <w:r w:rsidR="00831638">
        <w:rPr>
          <w:b/>
          <w:bCs/>
          <w:sz w:val="24"/>
          <w:szCs w:val="24"/>
        </w:rPr>
        <w:t xml:space="preserve">na </w:t>
      </w:r>
      <w:r w:rsidR="006A7400">
        <w:rPr>
          <w:b/>
          <w:bCs/>
          <w:sz w:val="24"/>
          <w:szCs w:val="24"/>
        </w:rPr>
        <w:t xml:space="preserve">individuální </w:t>
      </w:r>
      <w:r w:rsidR="00831638">
        <w:rPr>
          <w:b/>
          <w:bCs/>
          <w:sz w:val="24"/>
          <w:szCs w:val="24"/>
        </w:rPr>
        <w:t xml:space="preserve">cestovní pojištění </w:t>
      </w:r>
      <w:r w:rsidR="008C0CA1">
        <w:rPr>
          <w:b/>
          <w:bCs/>
          <w:sz w:val="24"/>
          <w:szCs w:val="24"/>
        </w:rPr>
        <w:t>sjednané on</w:t>
      </w:r>
      <w:r w:rsidR="00C15711">
        <w:rPr>
          <w:b/>
          <w:bCs/>
          <w:sz w:val="24"/>
          <w:szCs w:val="24"/>
        </w:rPr>
        <w:t>-</w:t>
      </w:r>
      <w:r w:rsidR="008C0CA1">
        <w:rPr>
          <w:b/>
          <w:bCs/>
          <w:sz w:val="24"/>
          <w:szCs w:val="24"/>
        </w:rPr>
        <w:t xml:space="preserve">line </w:t>
      </w:r>
      <w:r w:rsidR="00642E24">
        <w:rPr>
          <w:b/>
          <w:bCs/>
          <w:sz w:val="24"/>
          <w:szCs w:val="24"/>
        </w:rPr>
        <w:t>do konce září</w:t>
      </w:r>
      <w:r w:rsidR="025AD89B" w:rsidRPr="6B2DAFBD">
        <w:rPr>
          <w:b/>
          <w:bCs/>
          <w:sz w:val="24"/>
          <w:szCs w:val="24"/>
        </w:rPr>
        <w:t>.</w:t>
      </w:r>
      <w:r w:rsidR="07718F60" w:rsidRPr="6B2DAFBD">
        <w:rPr>
          <w:b/>
          <w:bCs/>
          <w:sz w:val="24"/>
          <w:szCs w:val="24"/>
        </w:rPr>
        <w:t xml:space="preserve"> </w:t>
      </w:r>
    </w:p>
    <w:bookmarkEnd w:id="2"/>
    <w:p w14:paraId="5D0D631B" w14:textId="671D0CDA" w:rsidR="00BC4CD0" w:rsidRPr="00A72B90" w:rsidRDefault="006409FF" w:rsidP="00697584">
      <w:pPr>
        <w:spacing w:before="200" w:after="0" w:line="260" w:lineRule="exact"/>
        <w:jc w:val="both"/>
        <w:rPr>
          <w:b/>
          <w:bCs/>
          <w:sz w:val="24"/>
          <w:szCs w:val="24"/>
        </w:rPr>
      </w:pPr>
      <w:r>
        <w:t xml:space="preserve">KB Pojišťovna </w:t>
      </w:r>
      <w:r w:rsidR="008C0CA1">
        <w:t xml:space="preserve">u cestovního pojištění </w:t>
      </w:r>
      <w:r w:rsidR="006A7400">
        <w:t>ke zlatým</w:t>
      </w:r>
      <w:r w:rsidR="00A84676">
        <w:t xml:space="preserve"> </w:t>
      </w:r>
      <w:r w:rsidR="00C15711">
        <w:t>a</w:t>
      </w:r>
      <w:r w:rsidR="00A84676">
        <w:t xml:space="preserve"> </w:t>
      </w:r>
      <w:r w:rsidR="006A7400">
        <w:t>prémiovým</w:t>
      </w:r>
      <w:r w:rsidR="008C0CA1">
        <w:t xml:space="preserve"> kartám KB </w:t>
      </w:r>
      <w:r>
        <w:t xml:space="preserve">od 1. července zvyšuje limity </w:t>
      </w:r>
      <w:r w:rsidR="0012058B">
        <w:t>na lékařské výlohy</w:t>
      </w:r>
      <w:r w:rsidR="08A5B63F">
        <w:t xml:space="preserve"> z 2,5 milionů korun na 5 milionů</w:t>
      </w:r>
      <w:r w:rsidR="00C34F81">
        <w:t>, resp.</w:t>
      </w:r>
      <w:r w:rsidR="006A7400">
        <w:t xml:space="preserve"> 10 milionů </w:t>
      </w:r>
      <w:r w:rsidR="08A5B63F">
        <w:t>korun</w:t>
      </w:r>
      <w:r w:rsidR="009313D9">
        <w:t>. Zároveň dochází k prodloužení</w:t>
      </w:r>
      <w:r w:rsidR="0012058B">
        <w:t xml:space="preserve"> dob</w:t>
      </w:r>
      <w:r w:rsidR="009313D9">
        <w:t>y</w:t>
      </w:r>
      <w:r w:rsidR="0012058B">
        <w:t xml:space="preserve"> pojištění </w:t>
      </w:r>
      <w:r w:rsidR="3EAAD133">
        <w:t xml:space="preserve">z 60 </w:t>
      </w:r>
      <w:r w:rsidR="0012058B">
        <w:t>na 90 dn</w:t>
      </w:r>
      <w:r w:rsidR="00E217F5">
        <w:t>ů</w:t>
      </w:r>
      <w:r w:rsidR="53939616">
        <w:t xml:space="preserve">. </w:t>
      </w:r>
      <w:r w:rsidR="00BC4CD0">
        <w:t>„</w:t>
      </w:r>
      <w:r w:rsidR="46FF2841" w:rsidRPr="6B2DAFBD">
        <w:rPr>
          <w:i/>
          <w:iCs/>
        </w:rPr>
        <w:t>V</w:t>
      </w:r>
      <w:r w:rsidR="002E469E" w:rsidRPr="6B2DAFBD">
        <w:rPr>
          <w:i/>
          <w:iCs/>
        </w:rPr>
        <w:t>ylepšením</w:t>
      </w:r>
      <w:r w:rsidR="2B5EDFDC" w:rsidRPr="6B2DAFBD">
        <w:rPr>
          <w:i/>
          <w:iCs/>
        </w:rPr>
        <w:t xml:space="preserve"> </w:t>
      </w:r>
      <w:r w:rsidR="002E469E" w:rsidRPr="6B2DAFBD">
        <w:rPr>
          <w:i/>
          <w:iCs/>
        </w:rPr>
        <w:t>podmínek r</w:t>
      </w:r>
      <w:r w:rsidR="00BC4CD0" w:rsidRPr="6B2DAFBD">
        <w:rPr>
          <w:i/>
          <w:iCs/>
        </w:rPr>
        <w:t xml:space="preserve">eagujeme na </w:t>
      </w:r>
      <w:r w:rsidR="5E6774E4" w:rsidRPr="6B2DAFBD">
        <w:rPr>
          <w:i/>
          <w:iCs/>
        </w:rPr>
        <w:t>aktuální</w:t>
      </w:r>
      <w:r w:rsidR="00BC4CD0" w:rsidRPr="6B2DAFBD">
        <w:rPr>
          <w:i/>
          <w:iCs/>
        </w:rPr>
        <w:t xml:space="preserve"> s</w:t>
      </w:r>
      <w:r w:rsidR="00A72B90" w:rsidRPr="6B2DAFBD">
        <w:rPr>
          <w:i/>
          <w:iCs/>
        </w:rPr>
        <w:t>tav</w:t>
      </w:r>
      <w:r w:rsidR="00BC4CD0" w:rsidRPr="6B2DAFBD">
        <w:rPr>
          <w:i/>
          <w:iCs/>
        </w:rPr>
        <w:t xml:space="preserve">, kdy jsou </w:t>
      </w:r>
      <w:r w:rsidR="003A66DC">
        <w:rPr>
          <w:i/>
          <w:iCs/>
        </w:rPr>
        <w:t>pravidla pro</w:t>
      </w:r>
      <w:r w:rsidR="00E21C7E">
        <w:rPr>
          <w:i/>
          <w:iCs/>
        </w:rPr>
        <w:t xml:space="preserve"> </w:t>
      </w:r>
      <w:r w:rsidR="00BC4CD0" w:rsidRPr="6B2DAFBD">
        <w:rPr>
          <w:i/>
          <w:iCs/>
        </w:rPr>
        <w:t>cestování pln</w:t>
      </w:r>
      <w:r w:rsidR="00E21C7E">
        <w:rPr>
          <w:i/>
          <w:iCs/>
        </w:rPr>
        <w:t>á</w:t>
      </w:r>
      <w:r w:rsidR="00BC4CD0" w:rsidRPr="6B2DAFBD">
        <w:rPr>
          <w:i/>
          <w:iCs/>
        </w:rPr>
        <w:t xml:space="preserve"> turbulentních změn. </w:t>
      </w:r>
      <w:r w:rsidR="006A7400">
        <w:rPr>
          <w:i/>
          <w:iCs/>
        </w:rPr>
        <w:t xml:space="preserve">Klienti </w:t>
      </w:r>
      <w:r w:rsidR="00F12FF6" w:rsidRPr="6B2DAFBD">
        <w:rPr>
          <w:i/>
          <w:iCs/>
        </w:rPr>
        <w:t>se patrně v současné době</w:t>
      </w:r>
      <w:r w:rsidR="006A7400">
        <w:rPr>
          <w:i/>
          <w:iCs/>
        </w:rPr>
        <w:t xml:space="preserve"> nejvíce</w:t>
      </w:r>
      <w:r w:rsidR="00F12FF6" w:rsidRPr="6B2DAFBD">
        <w:rPr>
          <w:i/>
          <w:iCs/>
        </w:rPr>
        <w:t xml:space="preserve"> </w:t>
      </w:r>
      <w:r w:rsidR="006A7400">
        <w:rPr>
          <w:i/>
          <w:iCs/>
        </w:rPr>
        <w:t>obávají</w:t>
      </w:r>
      <w:r w:rsidR="00F12FF6" w:rsidRPr="6B2DAFBD">
        <w:rPr>
          <w:i/>
          <w:iCs/>
        </w:rPr>
        <w:t xml:space="preserve"> možné karantény kvůli podezření na onemocnění covid-19</w:t>
      </w:r>
      <w:r w:rsidR="006A7400">
        <w:rPr>
          <w:i/>
          <w:iCs/>
        </w:rPr>
        <w:t>, které by jim zabránilo odcestovat do zahraničí</w:t>
      </w:r>
      <w:r w:rsidR="007B2408">
        <w:rPr>
          <w:i/>
          <w:iCs/>
        </w:rPr>
        <w:t>,</w:t>
      </w:r>
      <w:r w:rsidR="006A7400">
        <w:rPr>
          <w:i/>
          <w:iCs/>
        </w:rPr>
        <w:t xml:space="preserve"> či jim neumožnilo se </w:t>
      </w:r>
      <w:r w:rsidR="00A84676">
        <w:rPr>
          <w:i/>
          <w:iCs/>
        </w:rPr>
        <w:t>ze</w:t>
      </w:r>
      <w:r w:rsidR="006A7400">
        <w:rPr>
          <w:i/>
          <w:iCs/>
        </w:rPr>
        <w:t> zahraničí vrátit zpět do Č</w:t>
      </w:r>
      <w:r w:rsidR="00C76389">
        <w:rPr>
          <w:i/>
          <w:iCs/>
        </w:rPr>
        <w:t>eské republiky</w:t>
      </w:r>
      <w:r w:rsidR="006A7400">
        <w:rPr>
          <w:i/>
          <w:iCs/>
        </w:rPr>
        <w:t xml:space="preserve"> v původním termínu</w:t>
      </w:r>
      <w:r w:rsidR="00C571B9">
        <w:rPr>
          <w:i/>
          <w:iCs/>
        </w:rPr>
        <w:t xml:space="preserve">. A proti těmto rizikům </w:t>
      </w:r>
      <w:r w:rsidR="00F12FF6" w:rsidRPr="6B2DAFBD">
        <w:rPr>
          <w:i/>
          <w:iCs/>
        </w:rPr>
        <w:t>je naše pojištění také platné</w:t>
      </w:r>
      <w:r w:rsidR="48E76EFC" w:rsidRPr="6B2DAFBD">
        <w:rPr>
          <w:i/>
          <w:iCs/>
        </w:rPr>
        <w:t>,</w:t>
      </w:r>
      <w:r w:rsidR="00A72B90">
        <w:t>“ vysvětluje David Leiss, ředitel odboru Produktový vývoj a komunikace</w:t>
      </w:r>
      <w:r w:rsidR="2008E002">
        <w:t>.</w:t>
      </w:r>
      <w:r w:rsidR="00594DB7">
        <w:t xml:space="preserve"> </w:t>
      </w:r>
      <w:r w:rsidR="348FA97C">
        <w:t>KB Pojišťovna</w:t>
      </w:r>
      <w:r w:rsidR="4FBCCE0A">
        <w:t xml:space="preserve"> </w:t>
      </w:r>
      <w:r w:rsidR="348FA97C">
        <w:t xml:space="preserve">hradí </w:t>
      </w:r>
      <w:r w:rsidR="00860F92">
        <w:t>náklady na stornopoplatky v případě nemožnosti odcestovat do zahraničí ať už z důvodu onemocnění či karantény, prodloužení pobytu</w:t>
      </w:r>
      <w:r w:rsidR="1DF1E2E2">
        <w:t xml:space="preserve"> </w:t>
      </w:r>
      <w:r w:rsidR="00860F92">
        <w:t xml:space="preserve">v maximálním rozsahu 5 nocí v částce </w:t>
      </w:r>
      <w:r w:rsidR="1DF1E2E2">
        <w:t>až 2 500 korun za noc</w:t>
      </w:r>
      <w:r w:rsidR="00C76389">
        <w:t xml:space="preserve">. </w:t>
      </w:r>
      <w:r w:rsidR="00F95C5D">
        <w:t>Pojištěn</w:t>
      </w:r>
      <w:r w:rsidR="00860F92">
        <w:t>í</w:t>
      </w:r>
      <w:r w:rsidR="00F95C5D">
        <w:t xml:space="preserve"> mají v takovém případě nárok </w:t>
      </w:r>
      <w:r w:rsidR="006A7400">
        <w:t>také</w:t>
      </w:r>
      <w:r w:rsidR="00F95C5D">
        <w:t xml:space="preserve"> na</w:t>
      </w:r>
      <w:r w:rsidR="006A7400">
        <w:t xml:space="preserve"> letenku zpět do </w:t>
      </w:r>
      <w:r w:rsidR="00F95C5D">
        <w:t>vlasti</w:t>
      </w:r>
      <w:r w:rsidR="006A7400">
        <w:t>.</w:t>
      </w:r>
    </w:p>
    <w:p w14:paraId="659FE3C4" w14:textId="77777777" w:rsidR="00BC4CD0" w:rsidRPr="00A72B90" w:rsidRDefault="001C4000" w:rsidP="00697584">
      <w:pPr>
        <w:spacing w:before="200" w:after="0" w:line="260" w:lineRule="exact"/>
        <w:jc w:val="both"/>
        <w:rPr>
          <w:b/>
          <w:bCs/>
          <w:sz w:val="24"/>
          <w:szCs w:val="24"/>
        </w:rPr>
      </w:pPr>
      <w:r w:rsidRPr="6B2DAFBD">
        <w:rPr>
          <w:b/>
          <w:bCs/>
        </w:rPr>
        <w:t xml:space="preserve">Zvýhodněné </w:t>
      </w:r>
      <w:r w:rsidR="003C79E4" w:rsidRPr="6B2DAFBD">
        <w:rPr>
          <w:b/>
          <w:bCs/>
        </w:rPr>
        <w:t>podmínky i</w:t>
      </w:r>
      <w:r w:rsidRPr="6B2DAFBD">
        <w:rPr>
          <w:b/>
          <w:bCs/>
        </w:rPr>
        <w:t xml:space="preserve"> pro milovníky sportu a adrenalinu</w:t>
      </w:r>
    </w:p>
    <w:p w14:paraId="41F1B1B1" w14:textId="0761C38C" w:rsidR="004C0715" w:rsidRDefault="175E11C5" w:rsidP="00697584">
      <w:pPr>
        <w:spacing w:before="200" w:after="0" w:line="260" w:lineRule="exact"/>
        <w:jc w:val="both"/>
      </w:pPr>
      <w:r>
        <w:t>Vzhledem k dlouhodobému a rozsáhlému omezení možnosti sportu</w:t>
      </w:r>
      <w:r w:rsidR="13B4E15C">
        <w:t xml:space="preserve"> </w:t>
      </w:r>
      <w:r w:rsidR="00642E24">
        <w:t xml:space="preserve">přináší </w:t>
      </w:r>
      <w:r w:rsidR="13B4E15C">
        <w:t xml:space="preserve">KB </w:t>
      </w:r>
      <w:r w:rsidR="009B1D4E">
        <w:t>P</w:t>
      </w:r>
      <w:r w:rsidR="13B4E15C">
        <w:t xml:space="preserve">ojišťovna výhody i v této oblasti. </w:t>
      </w:r>
      <w:r w:rsidR="008B3BB5">
        <w:t>„</w:t>
      </w:r>
      <w:r w:rsidR="008B3BB5" w:rsidRPr="6B2DAFBD">
        <w:rPr>
          <w:i/>
          <w:iCs/>
        </w:rPr>
        <w:t>Přepokládáme, že v</w:t>
      </w:r>
      <w:r w:rsidR="006A7400">
        <w:rPr>
          <w:i/>
          <w:iCs/>
        </w:rPr>
        <w:t>z</w:t>
      </w:r>
      <w:r w:rsidR="008B3BB5" w:rsidRPr="6B2DAFBD">
        <w:rPr>
          <w:i/>
          <w:iCs/>
        </w:rPr>
        <w:t xml:space="preserve">hledem k absenci dostatečného sportovního vyžití v posledním roce řada lidí vycestuje </w:t>
      </w:r>
      <w:r w:rsidR="006015C1" w:rsidRPr="6B2DAFBD">
        <w:rPr>
          <w:i/>
          <w:iCs/>
        </w:rPr>
        <w:t xml:space="preserve">právě za </w:t>
      </w:r>
      <w:r w:rsidR="008B3BB5" w:rsidRPr="6B2DAFBD">
        <w:rPr>
          <w:i/>
          <w:iCs/>
        </w:rPr>
        <w:t>sportem. Rozhodli jsm</w:t>
      </w:r>
      <w:r w:rsidR="00BB26D1">
        <w:rPr>
          <w:i/>
          <w:iCs/>
        </w:rPr>
        <w:t>e</w:t>
      </w:r>
      <w:r w:rsidR="008B3BB5" w:rsidRPr="6B2DAFBD">
        <w:rPr>
          <w:i/>
          <w:iCs/>
        </w:rPr>
        <w:t xml:space="preserve"> se tak v rámci sportovních aktivit nově</w:t>
      </w:r>
      <w:r w:rsidR="05817A58" w:rsidRPr="6B2DAFBD">
        <w:rPr>
          <w:i/>
          <w:iCs/>
        </w:rPr>
        <w:t xml:space="preserve"> krýt</w:t>
      </w:r>
      <w:r w:rsidR="008B3BB5" w:rsidRPr="6B2DAFBD">
        <w:rPr>
          <w:i/>
          <w:iCs/>
        </w:rPr>
        <w:t xml:space="preserve"> nejen potápění do</w:t>
      </w:r>
      <w:r w:rsidR="00CF7AE9">
        <w:rPr>
          <w:i/>
          <w:iCs/>
        </w:rPr>
        <w:t> </w:t>
      </w:r>
      <w:r w:rsidR="008B3BB5" w:rsidRPr="6B2DAFBD">
        <w:rPr>
          <w:i/>
          <w:iCs/>
        </w:rPr>
        <w:t xml:space="preserve">30 metrů, ale i </w:t>
      </w:r>
      <w:r w:rsidR="006A7400">
        <w:rPr>
          <w:i/>
          <w:iCs/>
        </w:rPr>
        <w:t xml:space="preserve">např. </w:t>
      </w:r>
      <w:r w:rsidR="008B3BB5" w:rsidRPr="6B2DAFBD">
        <w:rPr>
          <w:i/>
          <w:iCs/>
        </w:rPr>
        <w:t>kiting</w:t>
      </w:r>
      <w:r w:rsidR="006A7400">
        <w:rPr>
          <w:i/>
          <w:iCs/>
        </w:rPr>
        <w:t xml:space="preserve">, </w:t>
      </w:r>
      <w:r w:rsidR="6E17EA7E" w:rsidRPr="6B2DAFBD">
        <w:rPr>
          <w:i/>
          <w:iCs/>
        </w:rPr>
        <w:t>a v neposlední řad</w:t>
      </w:r>
      <w:r w:rsidR="000D2A84">
        <w:rPr>
          <w:i/>
          <w:iCs/>
        </w:rPr>
        <w:t>ě</w:t>
      </w:r>
      <w:r w:rsidR="6E17EA7E" w:rsidRPr="6B2DAFBD">
        <w:rPr>
          <w:i/>
          <w:iCs/>
        </w:rPr>
        <w:t xml:space="preserve"> i</w:t>
      </w:r>
      <w:r w:rsidR="006015C1" w:rsidRPr="6B2DAFBD">
        <w:rPr>
          <w:i/>
          <w:iCs/>
        </w:rPr>
        <w:t xml:space="preserve"> </w:t>
      </w:r>
      <w:r w:rsidR="009B1D4E" w:rsidRPr="6B2DAFBD">
        <w:rPr>
          <w:i/>
          <w:iCs/>
        </w:rPr>
        <w:t>oblíbené ferraty</w:t>
      </w:r>
      <w:r w:rsidR="00BB26D1">
        <w:rPr>
          <w:i/>
          <w:iCs/>
        </w:rPr>
        <w:t xml:space="preserve"> (stupně A a B)</w:t>
      </w:r>
      <w:r w:rsidR="006C1B1D" w:rsidRPr="6B2DAFBD">
        <w:rPr>
          <w:i/>
          <w:iCs/>
        </w:rPr>
        <w:t>. Z výluk jsme navíc odstranili</w:t>
      </w:r>
      <w:r w:rsidR="19DF6F7A" w:rsidRPr="6B2DAFBD">
        <w:rPr>
          <w:i/>
          <w:iCs/>
        </w:rPr>
        <w:t xml:space="preserve"> </w:t>
      </w:r>
      <w:r w:rsidR="006C1B1D" w:rsidRPr="6B2DAFBD">
        <w:rPr>
          <w:i/>
          <w:iCs/>
        </w:rPr>
        <w:t>jízdu na motocyklu</w:t>
      </w:r>
      <w:r w:rsidR="006015C1" w:rsidRPr="6B2DAFBD">
        <w:rPr>
          <w:i/>
          <w:iCs/>
        </w:rPr>
        <w:t>,</w:t>
      </w:r>
      <w:r w:rsidR="006C1B1D">
        <w:t xml:space="preserve">“ </w:t>
      </w:r>
      <w:r w:rsidR="006015C1">
        <w:t>d</w:t>
      </w:r>
      <w:r w:rsidR="006C1B1D">
        <w:t>odává David Leiss.</w:t>
      </w:r>
    </w:p>
    <w:p w14:paraId="703AA4D2" w14:textId="587824B5" w:rsidR="00642E24" w:rsidRDefault="00B9151B" w:rsidP="00697584">
      <w:pPr>
        <w:spacing w:before="200" w:after="0" w:line="260" w:lineRule="exact"/>
        <w:jc w:val="both"/>
      </w:pPr>
      <w:r>
        <w:t>Další změnou je pojistná ochrana</w:t>
      </w:r>
      <w:r w:rsidR="00A84676">
        <w:t xml:space="preserve"> pro celou rodinu</w:t>
      </w:r>
      <w:r>
        <w:t xml:space="preserve"> i v případě, že pojištěné osoby necestují společně s držitelem karty. </w:t>
      </w:r>
      <w:r w:rsidR="009D0286">
        <w:t xml:space="preserve"> </w:t>
      </w:r>
      <w:r w:rsidR="00BB26D1">
        <w:t>N</w:t>
      </w:r>
      <w:r>
        <w:t>ově</w:t>
      </w:r>
      <w:r w:rsidR="00BB26D1">
        <w:t xml:space="preserve"> se pojistná ochrana týká</w:t>
      </w:r>
      <w:r>
        <w:t xml:space="preserve"> </w:t>
      </w:r>
      <w:r w:rsidR="00A84676">
        <w:t>také</w:t>
      </w:r>
      <w:r>
        <w:t xml:space="preserve"> vnoučat</w:t>
      </w:r>
      <w:r w:rsidR="00BB26D1">
        <w:t xml:space="preserve">, </w:t>
      </w:r>
      <w:r w:rsidR="00A84676">
        <w:t>kde</w:t>
      </w:r>
      <w:r w:rsidR="00BB26D1">
        <w:t xml:space="preserve"> ale podmínka společného cestování s držitelem platí</w:t>
      </w:r>
      <w:r>
        <w:t xml:space="preserve">. Pojištění navíc kryje i </w:t>
      </w:r>
      <w:r w:rsidRPr="6B2DAFBD">
        <w:t>zmeškání odjezdu z důvodů dopravního omezení a ztrátu cestovních zavazadel.</w:t>
      </w:r>
    </w:p>
    <w:p w14:paraId="552ED6AA" w14:textId="6F10F4A9" w:rsidR="008B3BB5" w:rsidRDefault="0A0AFDF5" w:rsidP="00697584">
      <w:pPr>
        <w:spacing w:before="200" w:after="0" w:line="260" w:lineRule="exact"/>
        <w:jc w:val="both"/>
      </w:pPr>
      <w:r>
        <w:lastRenderedPageBreak/>
        <w:t>Veškeré výše uvedené změny platí pro držitele zlatých a prémiov</w:t>
      </w:r>
      <w:r w:rsidR="4E559C86">
        <w:t>ý</w:t>
      </w:r>
      <w:r>
        <w:t xml:space="preserve">ch </w:t>
      </w:r>
      <w:r w:rsidR="52B90828">
        <w:t xml:space="preserve">KB karet. </w:t>
      </w:r>
      <w:r w:rsidR="006A7400">
        <w:t xml:space="preserve">Dále pak </w:t>
      </w:r>
      <w:r w:rsidR="52B90828">
        <w:t>K</w:t>
      </w:r>
      <w:r w:rsidR="00E83CBD">
        <w:t>B</w:t>
      </w:r>
      <w:r w:rsidR="52B90828">
        <w:t xml:space="preserve"> Pojišťovna připravi</w:t>
      </w:r>
      <w:r w:rsidR="0042BE68">
        <w:t xml:space="preserve">la letní 15% slevu na individuální </w:t>
      </w:r>
      <w:r w:rsidR="006A7400">
        <w:t xml:space="preserve">jednorázové cestovní </w:t>
      </w:r>
      <w:r w:rsidR="0042BE68">
        <w:t>pojištění</w:t>
      </w:r>
      <w:r w:rsidR="00E83CBD">
        <w:t>. P</w:t>
      </w:r>
      <w:r w:rsidR="0042BE68">
        <w:t>odmínkou pro</w:t>
      </w:r>
      <w:r w:rsidR="00D14DAC">
        <w:t> </w:t>
      </w:r>
      <w:r w:rsidR="0042BE68">
        <w:t xml:space="preserve">její získání je </w:t>
      </w:r>
      <w:r w:rsidR="2E2C4141">
        <w:t>sjednání pojištění on</w:t>
      </w:r>
      <w:r w:rsidR="00CF7AE9">
        <w:t>-</w:t>
      </w:r>
      <w:r w:rsidR="2E2C4141">
        <w:t>line, a to do konce září 2021.</w:t>
      </w:r>
    </w:p>
    <w:p w14:paraId="00EE2D06" w14:textId="7271297D" w:rsidR="009D5B4D" w:rsidRDefault="009D5B4D" w:rsidP="00697584">
      <w:pPr>
        <w:spacing w:before="200" w:after="0" w:line="260" w:lineRule="exact"/>
        <w:jc w:val="both"/>
      </w:pPr>
      <w:r>
        <w:t xml:space="preserve">Přehled základních </w:t>
      </w:r>
      <w:r w:rsidR="45BD02A7">
        <w:t xml:space="preserve">podmínek </w:t>
      </w:r>
      <w:r>
        <w:t>cestovního pojištění pro držitele osobních zlatých a prémiových karet</w:t>
      </w:r>
      <w:r w:rsidR="00C076D3">
        <w:t xml:space="preserve"> přináší tabulka níže</w:t>
      </w:r>
      <w:r w:rsidR="00E217F5">
        <w:t xml:space="preserve"> a</w:t>
      </w:r>
      <w:r w:rsidR="003C79E4">
        <w:t xml:space="preserve"> uveden je i</w:t>
      </w:r>
      <w:r w:rsidR="00E217F5">
        <w:t xml:space="preserve"> na webových stránkách </w:t>
      </w:r>
      <w:hyperlink r:id="rId7">
        <w:r w:rsidR="00E217F5" w:rsidRPr="6B2DAFBD">
          <w:rPr>
            <w:rStyle w:val="Hypertextovodkaz"/>
          </w:rPr>
          <w:t>KB Pojišťovny</w:t>
        </w:r>
      </w:hyperlink>
      <w:r w:rsidR="00C076D3">
        <w:t xml:space="preserve">. </w:t>
      </w:r>
    </w:p>
    <w:p w14:paraId="7A519C1D" w14:textId="77777777" w:rsidR="00827655" w:rsidRDefault="00827655" w:rsidP="00697584">
      <w:pPr>
        <w:spacing w:before="200" w:after="0" w:line="260" w:lineRule="exact"/>
        <w:jc w:val="both"/>
      </w:pPr>
    </w:p>
    <w:p w14:paraId="4C41FCEC" w14:textId="77777777" w:rsidR="6B2DAFBD" w:rsidRPr="004C0715" w:rsidRDefault="00817575" w:rsidP="6B2DAFBD">
      <w:pPr>
        <w:spacing w:before="200" w:after="0" w:line="260" w:lineRule="exact"/>
        <w:rPr>
          <w:b/>
          <w:bCs/>
        </w:rPr>
      </w:pPr>
      <w:r w:rsidRPr="004C0715">
        <w:rPr>
          <w:b/>
          <w:bCs/>
        </w:rPr>
        <w:t>Základní</w:t>
      </w:r>
      <w:r w:rsidR="00C24C31" w:rsidRPr="004C0715">
        <w:rPr>
          <w:b/>
          <w:bCs/>
        </w:rPr>
        <w:t xml:space="preserve"> pojistn</w:t>
      </w:r>
      <w:r w:rsidRPr="004C0715">
        <w:rPr>
          <w:b/>
          <w:bCs/>
        </w:rPr>
        <w:t>é</w:t>
      </w:r>
      <w:r w:rsidR="00C24C31" w:rsidRPr="004C0715">
        <w:rPr>
          <w:b/>
          <w:bCs/>
        </w:rPr>
        <w:t xml:space="preserve"> podmínk</w:t>
      </w:r>
      <w:r w:rsidRPr="004C0715">
        <w:rPr>
          <w:b/>
          <w:bCs/>
        </w:rPr>
        <w:t>y</w:t>
      </w:r>
      <w:r w:rsidR="00C24C31" w:rsidRPr="004C0715">
        <w:rPr>
          <w:b/>
          <w:bCs/>
        </w:rPr>
        <w:t xml:space="preserve"> od 1. 7.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052"/>
        <w:gridCol w:w="3151"/>
      </w:tblGrid>
      <w:tr w:rsidR="00C076D3" w14:paraId="47F58CAE" w14:textId="77777777" w:rsidTr="00BB6EED">
        <w:trPr>
          <w:trHeight w:val="73"/>
        </w:trPr>
        <w:tc>
          <w:tcPr>
            <w:tcW w:w="4248" w:type="dxa"/>
          </w:tcPr>
          <w:p w14:paraId="1A90B6FD" w14:textId="77777777" w:rsidR="00C076D3" w:rsidRPr="00C076D3" w:rsidRDefault="00C076D3" w:rsidP="6B2DAFBD">
            <w:pPr>
              <w:jc w:val="center"/>
              <w:rPr>
                <w:b/>
                <w:bCs/>
              </w:rPr>
            </w:pPr>
            <w:r w:rsidRPr="6B2DAFBD">
              <w:rPr>
                <w:b/>
                <w:bCs/>
              </w:rPr>
              <w:t>Pojistné nebezpečí</w:t>
            </w:r>
          </w:p>
        </w:tc>
        <w:tc>
          <w:tcPr>
            <w:tcW w:w="2052" w:type="dxa"/>
          </w:tcPr>
          <w:p w14:paraId="3CC8D144" w14:textId="77777777" w:rsidR="00C076D3" w:rsidRPr="00C076D3" w:rsidRDefault="00C076D3" w:rsidP="6B2DAFBD">
            <w:pPr>
              <w:jc w:val="center"/>
              <w:rPr>
                <w:b/>
                <w:bCs/>
              </w:rPr>
            </w:pPr>
            <w:r w:rsidRPr="6B2DAFBD">
              <w:rPr>
                <w:b/>
                <w:bCs/>
              </w:rPr>
              <w:t xml:space="preserve">Zlatá karta osobní </w:t>
            </w:r>
          </w:p>
        </w:tc>
        <w:tc>
          <w:tcPr>
            <w:tcW w:w="3151" w:type="dxa"/>
          </w:tcPr>
          <w:p w14:paraId="7F10F0DF" w14:textId="77777777" w:rsidR="00C076D3" w:rsidRPr="00C076D3" w:rsidRDefault="00C076D3" w:rsidP="6B2DAFBD">
            <w:pPr>
              <w:jc w:val="center"/>
              <w:rPr>
                <w:b/>
                <w:bCs/>
              </w:rPr>
            </w:pPr>
            <w:r w:rsidRPr="6B2DAFBD">
              <w:rPr>
                <w:b/>
                <w:bCs/>
              </w:rPr>
              <w:t xml:space="preserve">Prémiové karty </w:t>
            </w:r>
          </w:p>
        </w:tc>
      </w:tr>
      <w:tr w:rsidR="009D5B4D" w14:paraId="5914424B" w14:textId="77777777" w:rsidTr="6B2DAFBD">
        <w:tc>
          <w:tcPr>
            <w:tcW w:w="4248" w:type="dxa"/>
          </w:tcPr>
          <w:p w14:paraId="3222B7D1" w14:textId="77777777" w:rsidR="009D5B4D" w:rsidRDefault="009D5B4D" w:rsidP="00860F92">
            <w:r w:rsidRPr="6B2DAFBD">
              <w:t>Trvání zahraniční cesty</w:t>
            </w:r>
          </w:p>
        </w:tc>
        <w:tc>
          <w:tcPr>
            <w:tcW w:w="2052" w:type="dxa"/>
          </w:tcPr>
          <w:p w14:paraId="78F2A723" w14:textId="77777777" w:rsidR="009D5B4D" w:rsidRDefault="009D5B4D" w:rsidP="6B2DAFBD">
            <w:pPr>
              <w:jc w:val="center"/>
            </w:pPr>
            <w:r w:rsidRPr="6B2DAFBD">
              <w:t>90 dnů</w:t>
            </w:r>
          </w:p>
        </w:tc>
        <w:tc>
          <w:tcPr>
            <w:tcW w:w="3151" w:type="dxa"/>
          </w:tcPr>
          <w:p w14:paraId="1002DE3B" w14:textId="77777777" w:rsidR="009D5B4D" w:rsidRDefault="009D5B4D" w:rsidP="6B2DAFBD">
            <w:pPr>
              <w:jc w:val="center"/>
            </w:pPr>
            <w:r w:rsidRPr="6B2DAFBD">
              <w:t>90 dnů</w:t>
            </w:r>
          </w:p>
        </w:tc>
      </w:tr>
      <w:tr w:rsidR="009D5B4D" w14:paraId="64E40965" w14:textId="77777777" w:rsidTr="6B2DAFBD">
        <w:tc>
          <w:tcPr>
            <w:tcW w:w="4248" w:type="dxa"/>
          </w:tcPr>
          <w:p w14:paraId="79400E4F" w14:textId="77777777" w:rsidR="009D5B4D" w:rsidRDefault="009D5B4D" w:rsidP="00860F92">
            <w:r w:rsidRPr="6B2DAFBD">
              <w:t>Lékařské výlohy – Akutní zdravotní stav</w:t>
            </w:r>
          </w:p>
        </w:tc>
        <w:tc>
          <w:tcPr>
            <w:tcW w:w="2052" w:type="dxa"/>
          </w:tcPr>
          <w:p w14:paraId="2971EF73" w14:textId="77777777" w:rsidR="009D5B4D" w:rsidRDefault="009D5B4D" w:rsidP="6B2DAFBD">
            <w:pPr>
              <w:jc w:val="center"/>
            </w:pPr>
            <w:r w:rsidRPr="6B2DAFBD">
              <w:t>5 mil. Kč</w:t>
            </w:r>
          </w:p>
        </w:tc>
        <w:tc>
          <w:tcPr>
            <w:tcW w:w="3151" w:type="dxa"/>
          </w:tcPr>
          <w:p w14:paraId="12FBE745" w14:textId="77777777" w:rsidR="009D5B4D" w:rsidRDefault="009D5B4D" w:rsidP="6B2DAFBD">
            <w:pPr>
              <w:jc w:val="center"/>
            </w:pPr>
            <w:r w:rsidRPr="6B2DAFBD">
              <w:t>10 mil. Kč</w:t>
            </w:r>
          </w:p>
        </w:tc>
      </w:tr>
      <w:tr w:rsidR="009D5B4D" w14:paraId="1199A2F7" w14:textId="77777777" w:rsidTr="6B2DAFBD">
        <w:tc>
          <w:tcPr>
            <w:tcW w:w="4248" w:type="dxa"/>
          </w:tcPr>
          <w:p w14:paraId="1B4964E6" w14:textId="77777777" w:rsidR="009D5B4D" w:rsidRDefault="009D5B4D" w:rsidP="00860F92">
            <w:r w:rsidRPr="6B2DAFBD">
              <w:t>Odpovědnost za škodu na zdraví/věci/ zvířeti</w:t>
            </w:r>
          </w:p>
        </w:tc>
        <w:tc>
          <w:tcPr>
            <w:tcW w:w="2052" w:type="dxa"/>
          </w:tcPr>
          <w:p w14:paraId="69B09309" w14:textId="77777777" w:rsidR="009D5B4D" w:rsidRDefault="009D5B4D" w:rsidP="6B2DAFBD">
            <w:pPr>
              <w:jc w:val="center"/>
            </w:pPr>
            <w:r w:rsidRPr="6B2DAFBD">
              <w:t>1,5 mil</w:t>
            </w:r>
            <w:r w:rsidR="00C076D3" w:rsidRPr="6B2DAFBD">
              <w:t>.</w:t>
            </w:r>
            <w:r w:rsidRPr="6B2DAFBD">
              <w:t xml:space="preserve"> Kč</w:t>
            </w:r>
          </w:p>
        </w:tc>
        <w:tc>
          <w:tcPr>
            <w:tcW w:w="3151" w:type="dxa"/>
          </w:tcPr>
          <w:p w14:paraId="3605A50D" w14:textId="77777777" w:rsidR="009D5B4D" w:rsidRDefault="009D5B4D" w:rsidP="6B2DAFBD">
            <w:pPr>
              <w:jc w:val="center"/>
            </w:pPr>
            <w:r w:rsidRPr="6B2DAFBD">
              <w:t>3 mil</w:t>
            </w:r>
            <w:r w:rsidR="00C076D3" w:rsidRPr="6B2DAFBD">
              <w:t>.</w:t>
            </w:r>
            <w:r w:rsidRPr="6B2DAFBD">
              <w:t xml:space="preserve"> Kč</w:t>
            </w:r>
          </w:p>
        </w:tc>
      </w:tr>
      <w:tr w:rsidR="009D5B4D" w14:paraId="23125958" w14:textId="77777777" w:rsidTr="6B2DAFBD">
        <w:tc>
          <w:tcPr>
            <w:tcW w:w="4248" w:type="dxa"/>
          </w:tcPr>
          <w:p w14:paraId="4E0D9CE5" w14:textId="77777777" w:rsidR="009D5B4D" w:rsidRDefault="009D5B4D" w:rsidP="00860F92">
            <w:r w:rsidRPr="6B2DAFBD">
              <w:t>Smrt úrazem a úraz s trvalými následky</w:t>
            </w:r>
          </w:p>
        </w:tc>
        <w:tc>
          <w:tcPr>
            <w:tcW w:w="2052" w:type="dxa"/>
          </w:tcPr>
          <w:p w14:paraId="7B48DBBF" w14:textId="77777777" w:rsidR="009D5B4D" w:rsidRDefault="009D5B4D" w:rsidP="6B2DAFBD">
            <w:pPr>
              <w:jc w:val="center"/>
            </w:pPr>
            <w:r w:rsidRPr="6B2DAFBD">
              <w:t>200 tis</w:t>
            </w:r>
            <w:r w:rsidR="00C076D3" w:rsidRPr="6B2DAFBD">
              <w:t>. Kč</w:t>
            </w:r>
          </w:p>
        </w:tc>
        <w:tc>
          <w:tcPr>
            <w:tcW w:w="3151" w:type="dxa"/>
          </w:tcPr>
          <w:p w14:paraId="3523376E" w14:textId="77777777" w:rsidR="009D5B4D" w:rsidRDefault="00C076D3" w:rsidP="6B2DAFBD">
            <w:pPr>
              <w:jc w:val="center"/>
            </w:pPr>
            <w:r w:rsidRPr="6B2DAFBD">
              <w:t>500 tis. Kč</w:t>
            </w:r>
          </w:p>
        </w:tc>
      </w:tr>
      <w:tr w:rsidR="009D5B4D" w14:paraId="4C8AA920" w14:textId="77777777" w:rsidTr="6B2DAFBD">
        <w:tc>
          <w:tcPr>
            <w:tcW w:w="4248" w:type="dxa"/>
          </w:tcPr>
          <w:p w14:paraId="11FA4B68" w14:textId="77777777" w:rsidR="009D5B4D" w:rsidRDefault="009D5B4D" w:rsidP="00860F92">
            <w:r w:rsidRPr="6B2DAFBD">
              <w:t>Storno cesty do zahraničí (20% spoluúčast)</w:t>
            </w:r>
          </w:p>
        </w:tc>
        <w:tc>
          <w:tcPr>
            <w:tcW w:w="2052" w:type="dxa"/>
          </w:tcPr>
          <w:p w14:paraId="4A2B7E5E" w14:textId="77777777" w:rsidR="009D5B4D" w:rsidRDefault="00C076D3" w:rsidP="6B2DAFBD">
            <w:pPr>
              <w:jc w:val="center"/>
            </w:pPr>
            <w:r w:rsidRPr="6B2DAFBD">
              <w:t>40 tis. Kč</w:t>
            </w:r>
          </w:p>
        </w:tc>
        <w:tc>
          <w:tcPr>
            <w:tcW w:w="3151" w:type="dxa"/>
          </w:tcPr>
          <w:p w14:paraId="019BAEB9" w14:textId="77777777" w:rsidR="009D5B4D" w:rsidRDefault="00C076D3" w:rsidP="6B2DAFBD">
            <w:pPr>
              <w:jc w:val="center"/>
            </w:pPr>
            <w:r w:rsidRPr="6B2DAFBD">
              <w:t>50 tis. Kč</w:t>
            </w:r>
          </w:p>
        </w:tc>
      </w:tr>
      <w:tr w:rsidR="009D5B4D" w14:paraId="1C752B94" w14:textId="77777777" w:rsidTr="6B2DAFBD">
        <w:tc>
          <w:tcPr>
            <w:tcW w:w="4248" w:type="dxa"/>
          </w:tcPr>
          <w:p w14:paraId="7E871A1F" w14:textId="77777777" w:rsidR="009D5B4D" w:rsidRDefault="009D5B4D" w:rsidP="00860F92">
            <w:r w:rsidRPr="6B2DAFBD">
              <w:t>Zrušení cesty v zahraničí (20% spoluúčast)</w:t>
            </w:r>
          </w:p>
        </w:tc>
        <w:tc>
          <w:tcPr>
            <w:tcW w:w="2052" w:type="dxa"/>
          </w:tcPr>
          <w:p w14:paraId="20021957" w14:textId="77777777" w:rsidR="009D5B4D" w:rsidRDefault="00C076D3" w:rsidP="6B2DAFBD">
            <w:pPr>
              <w:jc w:val="center"/>
            </w:pPr>
            <w:r w:rsidRPr="6B2DAFBD">
              <w:t>15 tis. K</w:t>
            </w:r>
            <w:r w:rsidR="003C79E4" w:rsidRPr="6B2DAFBD">
              <w:t>č</w:t>
            </w:r>
          </w:p>
        </w:tc>
        <w:tc>
          <w:tcPr>
            <w:tcW w:w="3151" w:type="dxa"/>
          </w:tcPr>
          <w:p w14:paraId="0B92DEAC" w14:textId="77777777" w:rsidR="009D5B4D" w:rsidRDefault="00C076D3" w:rsidP="6B2DAFBD">
            <w:pPr>
              <w:jc w:val="center"/>
            </w:pPr>
            <w:r w:rsidRPr="6B2DAFBD">
              <w:t>15 tis. Kč</w:t>
            </w:r>
          </w:p>
        </w:tc>
      </w:tr>
      <w:tr w:rsidR="003C511D" w14:paraId="08F1C6BB" w14:textId="77777777" w:rsidTr="6B2DAFBD">
        <w:tc>
          <w:tcPr>
            <w:tcW w:w="4248" w:type="dxa"/>
          </w:tcPr>
          <w:p w14:paraId="56157DFE" w14:textId="77777777" w:rsidR="003C511D" w:rsidRPr="6B2DAFBD" w:rsidRDefault="003C511D" w:rsidP="00860F92">
            <w:r>
              <w:t>Zavazadla</w:t>
            </w:r>
          </w:p>
        </w:tc>
        <w:tc>
          <w:tcPr>
            <w:tcW w:w="2052" w:type="dxa"/>
          </w:tcPr>
          <w:p w14:paraId="118F6014" w14:textId="77777777" w:rsidR="003C511D" w:rsidRPr="6B2DAFBD" w:rsidRDefault="003C511D" w:rsidP="6B2DAFBD">
            <w:pPr>
              <w:jc w:val="center"/>
            </w:pPr>
            <w:r>
              <w:t>30 tis. Kč</w:t>
            </w:r>
          </w:p>
        </w:tc>
        <w:tc>
          <w:tcPr>
            <w:tcW w:w="3151" w:type="dxa"/>
          </w:tcPr>
          <w:p w14:paraId="44659AD5" w14:textId="77777777" w:rsidR="003C511D" w:rsidRPr="6B2DAFBD" w:rsidRDefault="003C511D" w:rsidP="6B2DAFBD">
            <w:pPr>
              <w:jc w:val="center"/>
            </w:pPr>
            <w:r>
              <w:t>50 tis. Kč</w:t>
            </w:r>
          </w:p>
        </w:tc>
      </w:tr>
      <w:tr w:rsidR="003C511D" w14:paraId="4D7090CC" w14:textId="77777777" w:rsidTr="6B2DAFBD">
        <w:tc>
          <w:tcPr>
            <w:tcW w:w="4248" w:type="dxa"/>
          </w:tcPr>
          <w:p w14:paraId="3E61B63F" w14:textId="77777777" w:rsidR="003C511D" w:rsidRPr="6B2DAFBD" w:rsidRDefault="003C511D" w:rsidP="00860F92">
            <w:r>
              <w:t>Zpoždění zavazadel</w:t>
            </w:r>
          </w:p>
        </w:tc>
        <w:tc>
          <w:tcPr>
            <w:tcW w:w="2052" w:type="dxa"/>
          </w:tcPr>
          <w:p w14:paraId="45995F36" w14:textId="77777777" w:rsidR="003C511D" w:rsidRPr="6B2DAFBD" w:rsidRDefault="003C511D" w:rsidP="6B2DAFBD">
            <w:pPr>
              <w:jc w:val="center"/>
            </w:pPr>
            <w:r>
              <w:t>5 tis. Kč</w:t>
            </w:r>
          </w:p>
        </w:tc>
        <w:tc>
          <w:tcPr>
            <w:tcW w:w="3151" w:type="dxa"/>
          </w:tcPr>
          <w:p w14:paraId="27E669AB" w14:textId="77777777" w:rsidR="003C511D" w:rsidRPr="6B2DAFBD" w:rsidRDefault="003C511D" w:rsidP="6B2DAFBD">
            <w:pPr>
              <w:jc w:val="center"/>
            </w:pPr>
            <w:r>
              <w:t>10 tis. Kč</w:t>
            </w:r>
          </w:p>
        </w:tc>
      </w:tr>
      <w:tr w:rsidR="003C511D" w14:paraId="2E3C0ECC" w14:textId="77777777" w:rsidTr="6B2DAFBD">
        <w:tc>
          <w:tcPr>
            <w:tcW w:w="4248" w:type="dxa"/>
          </w:tcPr>
          <w:p w14:paraId="726FCD7B" w14:textId="77777777" w:rsidR="003C511D" w:rsidRPr="6B2DAFBD" w:rsidRDefault="003C511D" w:rsidP="00860F92">
            <w:r>
              <w:t>Zmeškání odjezdu</w:t>
            </w:r>
          </w:p>
        </w:tc>
        <w:tc>
          <w:tcPr>
            <w:tcW w:w="2052" w:type="dxa"/>
          </w:tcPr>
          <w:p w14:paraId="462ACCB0" w14:textId="77777777" w:rsidR="003C511D" w:rsidRPr="6B2DAFBD" w:rsidRDefault="003C511D" w:rsidP="003C511D">
            <w:pPr>
              <w:jc w:val="center"/>
            </w:pPr>
            <w:r>
              <w:t>15 tis. Kč</w:t>
            </w:r>
          </w:p>
        </w:tc>
        <w:tc>
          <w:tcPr>
            <w:tcW w:w="3151" w:type="dxa"/>
          </w:tcPr>
          <w:p w14:paraId="72FB5014" w14:textId="77777777" w:rsidR="003C511D" w:rsidRPr="6B2DAFBD" w:rsidRDefault="003C511D" w:rsidP="003C511D">
            <w:pPr>
              <w:jc w:val="center"/>
            </w:pPr>
            <w:r>
              <w:t>15 tis. Kč</w:t>
            </w:r>
          </w:p>
        </w:tc>
      </w:tr>
      <w:tr w:rsidR="003C511D" w14:paraId="3F8745D4" w14:textId="77777777" w:rsidTr="6B2DAFBD">
        <w:tc>
          <w:tcPr>
            <w:tcW w:w="4248" w:type="dxa"/>
          </w:tcPr>
          <w:p w14:paraId="51106194" w14:textId="77777777" w:rsidR="003C511D" w:rsidRPr="6B2DAFBD" w:rsidRDefault="003C511D" w:rsidP="00860F92">
            <w:r>
              <w:t>Právní pomoc při dopravní nehodě</w:t>
            </w:r>
          </w:p>
        </w:tc>
        <w:tc>
          <w:tcPr>
            <w:tcW w:w="2052" w:type="dxa"/>
          </w:tcPr>
          <w:p w14:paraId="7C7C50D1" w14:textId="77777777" w:rsidR="003C511D" w:rsidRPr="6B2DAFBD" w:rsidRDefault="003C511D" w:rsidP="003C511D">
            <w:pPr>
              <w:jc w:val="center"/>
            </w:pPr>
            <w:r>
              <w:t>200 tis. Kč</w:t>
            </w:r>
          </w:p>
        </w:tc>
        <w:tc>
          <w:tcPr>
            <w:tcW w:w="3151" w:type="dxa"/>
          </w:tcPr>
          <w:p w14:paraId="48354AE6" w14:textId="77777777" w:rsidR="003C511D" w:rsidRPr="6B2DAFBD" w:rsidRDefault="003C511D" w:rsidP="003C511D">
            <w:pPr>
              <w:jc w:val="center"/>
            </w:pPr>
            <w:r>
              <w:t>200 tis. Kč</w:t>
            </w:r>
          </w:p>
        </w:tc>
      </w:tr>
      <w:tr w:rsidR="003C511D" w14:paraId="5911DBED" w14:textId="77777777" w:rsidTr="6B2DAFBD">
        <w:tc>
          <w:tcPr>
            <w:tcW w:w="4248" w:type="dxa"/>
          </w:tcPr>
          <w:p w14:paraId="438E9B8D" w14:textId="77777777" w:rsidR="003C511D" w:rsidRDefault="003C511D" w:rsidP="00860F92">
            <w:r>
              <w:t>Doklady</w:t>
            </w:r>
          </w:p>
        </w:tc>
        <w:tc>
          <w:tcPr>
            <w:tcW w:w="2052" w:type="dxa"/>
          </w:tcPr>
          <w:p w14:paraId="50F23947" w14:textId="77777777" w:rsidR="003C511D" w:rsidRPr="6B2DAFBD" w:rsidRDefault="003C511D" w:rsidP="003C511D">
            <w:pPr>
              <w:jc w:val="center"/>
            </w:pPr>
            <w:r>
              <w:t>5 tis. Kč</w:t>
            </w:r>
          </w:p>
        </w:tc>
        <w:tc>
          <w:tcPr>
            <w:tcW w:w="3151" w:type="dxa"/>
          </w:tcPr>
          <w:p w14:paraId="778C3673" w14:textId="77777777" w:rsidR="003C511D" w:rsidRPr="6B2DAFBD" w:rsidRDefault="003C511D" w:rsidP="003C511D">
            <w:pPr>
              <w:jc w:val="center"/>
            </w:pPr>
            <w:r>
              <w:t>10 tis. Kč</w:t>
            </w:r>
          </w:p>
        </w:tc>
      </w:tr>
      <w:bookmarkEnd w:id="0"/>
    </w:tbl>
    <w:p w14:paraId="1D2F0092" w14:textId="77777777" w:rsidR="00D646AE" w:rsidRDefault="00D646AE" w:rsidP="00766C5E">
      <w:pPr>
        <w:spacing w:after="0" w:line="260" w:lineRule="exact"/>
        <w:rPr>
          <w:rFonts w:cstheme="minorHAnsi"/>
        </w:rPr>
      </w:pPr>
    </w:p>
    <w:p w14:paraId="2F35A2FA" w14:textId="77777777" w:rsidR="00D646AE" w:rsidRPr="00650A90" w:rsidRDefault="00D646AE" w:rsidP="00D646AE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Pavel Zúbek</w:t>
      </w:r>
    </w:p>
    <w:p w14:paraId="37BA24AA" w14:textId="77777777" w:rsidR="00D646AE" w:rsidRPr="00650A90" w:rsidRDefault="00D646AE" w:rsidP="00D646A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</w:p>
    <w:p w14:paraId="7B1D7169" w14:textId="77777777" w:rsidR="00D646AE" w:rsidRPr="00650A90" w:rsidRDefault="00D646AE" w:rsidP="00D646A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mob</w:t>
      </w:r>
      <w:r>
        <w:rPr>
          <w:rFonts w:cstheme="minorHAnsi"/>
        </w:rPr>
        <w:t>il</w:t>
      </w:r>
      <w:r w:rsidRPr="00650A90">
        <w:rPr>
          <w:rFonts w:cstheme="minorHAnsi"/>
        </w:rPr>
        <w:t>.: +420</w:t>
      </w:r>
      <w:r>
        <w:rPr>
          <w:rFonts w:cstheme="minorHAnsi"/>
        </w:rPr>
        <w:t> 725 420 107</w:t>
      </w:r>
    </w:p>
    <w:p w14:paraId="3394B950" w14:textId="77777777" w:rsidR="00D646AE" w:rsidRDefault="0074374A" w:rsidP="00D646AE">
      <w:pPr>
        <w:spacing w:after="0" w:line="260" w:lineRule="exact"/>
        <w:rPr>
          <w:rStyle w:val="Hypertextovodkaz"/>
          <w:rFonts w:cstheme="minorHAnsi"/>
        </w:rPr>
      </w:pPr>
      <w:hyperlink r:id="rId8" w:history="1">
        <w:r w:rsidR="00D646AE" w:rsidRPr="00455D85">
          <w:rPr>
            <w:rStyle w:val="Hypertextovodkaz"/>
            <w:rFonts w:cstheme="minorHAnsi"/>
          </w:rPr>
          <w:t>pavel_zubek@kb.cz</w:t>
        </w:r>
      </w:hyperlink>
    </w:p>
    <w:p w14:paraId="1975A1BC" w14:textId="77777777" w:rsidR="00895EEE" w:rsidRDefault="00895EEE" w:rsidP="00D646AE">
      <w:pPr>
        <w:spacing w:after="0" w:line="260" w:lineRule="exact"/>
        <w:rPr>
          <w:rStyle w:val="Hypertextovodkaz"/>
          <w:rFonts w:cstheme="minorHAnsi"/>
        </w:rPr>
      </w:pPr>
    </w:p>
    <w:p w14:paraId="50CA5A13" w14:textId="77777777" w:rsidR="00895EEE" w:rsidRDefault="00895EEE" w:rsidP="00D646AE">
      <w:pPr>
        <w:spacing w:after="0" w:line="260" w:lineRule="exact"/>
        <w:rPr>
          <w:rStyle w:val="Hypertextovodkaz"/>
          <w:rFonts w:cstheme="minorHAnsi"/>
        </w:rPr>
      </w:pPr>
    </w:p>
    <w:p w14:paraId="5F313065" w14:textId="77777777" w:rsidR="00895EEE" w:rsidRDefault="00895EEE" w:rsidP="00895EEE">
      <w:pPr>
        <w:rPr>
          <w:sz w:val="18"/>
          <w:szCs w:val="18"/>
        </w:rPr>
      </w:pPr>
      <w:bookmarkStart w:id="3" w:name="_Hlk76121337"/>
      <w:r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bookmarkEnd w:id="3"/>
    <w:p w14:paraId="7DEE6E41" w14:textId="77777777" w:rsidR="00895EEE" w:rsidRDefault="00895EEE" w:rsidP="00D646AE">
      <w:pPr>
        <w:spacing w:after="0" w:line="260" w:lineRule="exact"/>
        <w:rPr>
          <w:rStyle w:val="Hypertextovodkaz"/>
          <w:rFonts w:cstheme="minorHAnsi"/>
          <w:color w:val="FF0000"/>
        </w:rPr>
      </w:pPr>
    </w:p>
    <w:p w14:paraId="6B9608C1" w14:textId="77777777" w:rsidR="00D646AE" w:rsidRDefault="00D646AE" w:rsidP="00766C5E">
      <w:pPr>
        <w:spacing w:after="0" w:line="260" w:lineRule="exact"/>
        <w:rPr>
          <w:rStyle w:val="Hypertextovodkaz"/>
          <w:rFonts w:cstheme="minorHAnsi"/>
          <w:color w:val="FF0000"/>
        </w:rPr>
      </w:pPr>
    </w:p>
    <w:p w14:paraId="75DAB405" w14:textId="77777777" w:rsidR="00D646AE" w:rsidRDefault="00D646AE" w:rsidP="00766C5E">
      <w:pPr>
        <w:spacing w:after="0" w:line="260" w:lineRule="exact"/>
        <w:rPr>
          <w:rStyle w:val="Hypertextovodkaz"/>
          <w:rFonts w:cstheme="minorHAnsi"/>
          <w:color w:val="FF0000"/>
        </w:rPr>
      </w:pPr>
    </w:p>
    <w:p w14:paraId="623910D6" w14:textId="77777777" w:rsidR="00D646AE" w:rsidRPr="005A246C" w:rsidRDefault="00D646AE" w:rsidP="00766C5E">
      <w:pPr>
        <w:spacing w:after="0" w:line="260" w:lineRule="exact"/>
        <w:rPr>
          <w:rFonts w:cstheme="minorHAnsi"/>
          <w:color w:val="FF0000"/>
          <w:u w:val="single"/>
        </w:rPr>
      </w:pPr>
    </w:p>
    <w:p w14:paraId="4247C6AC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569D81A9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73840DAD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56EC" w16cex:dateUtc="2021-06-09T13:04:00Z"/>
  <w16cex:commentExtensible w16cex:durableId="246B4E16" w16cex:dateUtc="2021-06-09T12:2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186DA" w14:textId="77777777" w:rsidR="0074374A" w:rsidRDefault="0074374A" w:rsidP="00A84CE4">
      <w:pPr>
        <w:spacing w:after="0" w:line="240" w:lineRule="auto"/>
      </w:pPr>
      <w:r>
        <w:separator/>
      </w:r>
    </w:p>
  </w:endnote>
  <w:endnote w:type="continuationSeparator" w:id="0">
    <w:p w14:paraId="1ED834B8" w14:textId="77777777" w:rsidR="0074374A" w:rsidRDefault="0074374A" w:rsidP="00A84CE4">
      <w:pPr>
        <w:spacing w:after="0" w:line="240" w:lineRule="auto"/>
      </w:pPr>
      <w:r>
        <w:continuationSeparator/>
      </w:r>
    </w:p>
  </w:endnote>
  <w:endnote w:type="continuationNotice" w:id="1">
    <w:p w14:paraId="16B62CC8" w14:textId="77777777" w:rsidR="0074374A" w:rsidRDefault="00743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601A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DAF0456" wp14:editId="2E462578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F0996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2EB4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183858" wp14:editId="40367A4F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DE9783" id="Skupina 16" o:spid="_x0000_s1026" style="position:absolute;margin-left:379.5pt;margin-top:-3.7pt;width:90.55pt;height:20.15pt;z-index:251658240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2ljDAAAA2wAAAA8AAABkcnMvZG93bnJldi54bWxET01rwkAQvRf6H5Yp9FY3tdZIzCrSUvBg&#10;D0bB65CdZGOzszG71fjv3ULB2zze5+TLwbbiTL1vHCt4HSUgiEunG64V7HdfLzMQPiBrbB2Tgit5&#10;WC4eH3LMtLvwls5FqEUMYZ+hAhNCl0npS0MW/ch1xJGrXG8xRNjXUvd4ieG2leMkmUqLDccGgx19&#10;GCp/il+r4G2/9WZTrY74mb6fvidpcWi7q1LPT8NqDiLQEO7if/dax/kp/P0SD5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HaWMMAAADbAAAADwAAAAAAAAAAAAAAAACf&#10;AgAAZHJzL2Rvd25yZXYueG1sUEsFBgAAAAAEAAQA9wAAAI8DAAAAAA==&#10;" o:button="t">
                <v:fill o:detectmouseclick="t"/>
                <v:imagedata r:id="rId13" o:title=""/>
                <v:path arrowok="t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PJNPDAAAA2wAAAA8AAABkcnMvZG93bnJldi54bWxEj09rwzAMxe+DfQejwS6jdbJCNtK6ZQwG&#10;vaZ/oEcRq0loLAfbbdJvPx0KvUm8p/d+Wm0m16sbhdh5NpDPM1DEtbcdNwYO+7/ZN6iYkC32nsnA&#10;nSJs1q8vKyytH7mi2y41SkI4lmigTWkotY51Sw7j3A/Eop19cJhkDY22AUcJd73+zLJCO+xYGloc&#10;6Lel+rK7OgPZuK1yCvm90PFrsaiaj1NxvBrz/jb9LEElmtLT/LjeWsEXWPlFBt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8k08MAAADbAAAADwAAAAAAAAAAAAAAAACf&#10;AgAAZHJzL2Rvd25yZXYueG1sUEsFBgAAAAAEAAQA9wAAAI8DAAAAAA==&#10;" o:button="t">
                <v:fill o:detectmouseclick="t"/>
                <v:imagedata r:id="rId14" o:title=""/>
                <v:path arrowok="t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OBvnAAAAA2wAAAA8AAABkcnMvZG93bnJldi54bWxET02LwjAQvQv+hzALXkRTi6jbNYosLOxJ&#10;tApeh2a2LTaTkkRb//1GELzN433OetubRtzJ+dqygtk0AUFcWF1zqeB8+pmsQPiArLGxTAoe5GG7&#10;GQ7WmGnb8ZHueShFDGGfoYIqhDaT0hcVGfRT2xJH7s86gyFCV0rtsIvhppFpkiykwZpjQ4UtfVdU&#10;XPObUXALTqfLyzUtd3O/Kpbjw97bTqnRR7/7AhGoD2/xy/2r4/xPeP4SD5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w4G+cAAAADbAAAADwAAAAAAAAAAAAAAAACfAgAA&#10;ZHJzL2Rvd25yZXYueG1sUEsFBgAAAAAEAAQA9wAAAIwDAAAAAA==&#10;" o:button="t">
                <v:fill o:detectmouseclick="t"/>
                <v:imagedata r:id="rId15" o:title=""/>
                <v:path arrowok="t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rm2a/AAAA2wAAAA8AAABkcnMvZG93bnJldi54bWxET89rwjAUvg/8H8ITvM1UwTI6o4gwGOyk&#10;jnl9Td6aavNSm6y2/705CDt+fL/X28E1oqcu1J4VLOYZCGLtTc2Vgu/Tx+sbiBCRDTaeScFIAbab&#10;ycsaC+PvfKD+GCuRQjgUqMDG2BZSBm3JYZj7ljhxv75zGBPsKmk6vKdw18hlluXSYc2pwWJLe0v6&#10;evxzCs5lltOPGb/63Kz0eNalvV1KpWbTYfcOItIQ/8VP96dRsEzr05f0A+Tm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K5tmvwAAANsAAAAPAAAAAAAAAAAAAAAAAJ8CAABk&#10;cnMvZG93bnJldi54bWxQSwUGAAAAAAQABAD3AAAAiwMAAAAA&#10;" o:button="t">
                <v:fill o:detectmouseclick="t"/>
                <v:imagedata r:id="rId16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9204" w14:textId="77777777" w:rsidR="0074374A" w:rsidRDefault="0074374A" w:rsidP="00A84CE4">
      <w:pPr>
        <w:spacing w:after="0" w:line="240" w:lineRule="auto"/>
      </w:pPr>
      <w:r>
        <w:separator/>
      </w:r>
    </w:p>
  </w:footnote>
  <w:footnote w:type="continuationSeparator" w:id="0">
    <w:p w14:paraId="11BEDB78" w14:textId="77777777" w:rsidR="0074374A" w:rsidRDefault="0074374A" w:rsidP="00A84CE4">
      <w:pPr>
        <w:spacing w:after="0" w:line="240" w:lineRule="auto"/>
      </w:pPr>
      <w:r>
        <w:continuationSeparator/>
      </w:r>
    </w:p>
  </w:footnote>
  <w:footnote w:type="continuationNotice" w:id="1">
    <w:p w14:paraId="40C332AD" w14:textId="77777777" w:rsidR="0074374A" w:rsidRDefault="00743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A495E" w14:textId="77777777" w:rsidR="00E83835" w:rsidRDefault="6B2DAFBD">
    <w:pPr>
      <w:pStyle w:val="Zhlav"/>
    </w:pPr>
    <w:r>
      <w:rPr>
        <w:noProof/>
        <w:lang w:eastAsia="cs-CZ"/>
      </w:rPr>
      <w:drawing>
        <wp:inline distT="0" distB="0" distL="0" distR="0" wp14:anchorId="485F3EC6" wp14:editId="08F8039B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D"/>
    <w:rsid w:val="0002292F"/>
    <w:rsid w:val="000A1B02"/>
    <w:rsid w:val="000D2A84"/>
    <w:rsid w:val="00102BEC"/>
    <w:rsid w:val="0012058B"/>
    <w:rsid w:val="001B20CC"/>
    <w:rsid w:val="001C4000"/>
    <w:rsid w:val="00243EB9"/>
    <w:rsid w:val="00283C19"/>
    <w:rsid w:val="002916DB"/>
    <w:rsid w:val="002E469E"/>
    <w:rsid w:val="003046E7"/>
    <w:rsid w:val="00324AD4"/>
    <w:rsid w:val="003A66DC"/>
    <w:rsid w:val="003C511D"/>
    <w:rsid w:val="003C79E4"/>
    <w:rsid w:val="003D05B0"/>
    <w:rsid w:val="003E049B"/>
    <w:rsid w:val="003F5242"/>
    <w:rsid w:val="00407870"/>
    <w:rsid w:val="00422452"/>
    <w:rsid w:val="0042BE68"/>
    <w:rsid w:val="004538E8"/>
    <w:rsid w:val="00464800"/>
    <w:rsid w:val="004769D3"/>
    <w:rsid w:val="004C0715"/>
    <w:rsid w:val="004D46D8"/>
    <w:rsid w:val="004E520C"/>
    <w:rsid w:val="004F326D"/>
    <w:rsid w:val="00506E77"/>
    <w:rsid w:val="00521113"/>
    <w:rsid w:val="00581822"/>
    <w:rsid w:val="005934B6"/>
    <w:rsid w:val="00594DB7"/>
    <w:rsid w:val="005A246C"/>
    <w:rsid w:val="005B005C"/>
    <w:rsid w:val="005F4AE0"/>
    <w:rsid w:val="006015C1"/>
    <w:rsid w:val="00610AA1"/>
    <w:rsid w:val="00611135"/>
    <w:rsid w:val="006409FF"/>
    <w:rsid w:val="00642E24"/>
    <w:rsid w:val="0066123D"/>
    <w:rsid w:val="00680879"/>
    <w:rsid w:val="00696A12"/>
    <w:rsid w:val="00697584"/>
    <w:rsid w:val="006A7400"/>
    <w:rsid w:val="006C0C82"/>
    <w:rsid w:val="006C1B1D"/>
    <w:rsid w:val="006F6D76"/>
    <w:rsid w:val="0074374A"/>
    <w:rsid w:val="00766C5E"/>
    <w:rsid w:val="007B2408"/>
    <w:rsid w:val="00817575"/>
    <w:rsid w:val="00827655"/>
    <w:rsid w:val="00831638"/>
    <w:rsid w:val="008550DF"/>
    <w:rsid w:val="00860F92"/>
    <w:rsid w:val="00895A4F"/>
    <w:rsid w:val="00895EEE"/>
    <w:rsid w:val="008B3BB5"/>
    <w:rsid w:val="008C01EB"/>
    <w:rsid w:val="008C0CA1"/>
    <w:rsid w:val="008E499A"/>
    <w:rsid w:val="008E583A"/>
    <w:rsid w:val="008E61A3"/>
    <w:rsid w:val="00921460"/>
    <w:rsid w:val="009313D9"/>
    <w:rsid w:val="00932CB8"/>
    <w:rsid w:val="009939D2"/>
    <w:rsid w:val="009B1D4E"/>
    <w:rsid w:val="009D0286"/>
    <w:rsid w:val="009D5B4D"/>
    <w:rsid w:val="009F7DD3"/>
    <w:rsid w:val="00A11FD1"/>
    <w:rsid w:val="00A62A63"/>
    <w:rsid w:val="00A72B90"/>
    <w:rsid w:val="00A84676"/>
    <w:rsid w:val="00A84CE4"/>
    <w:rsid w:val="00AE3F5C"/>
    <w:rsid w:val="00AE67B4"/>
    <w:rsid w:val="00B04CD9"/>
    <w:rsid w:val="00B74132"/>
    <w:rsid w:val="00B9151B"/>
    <w:rsid w:val="00BB26D1"/>
    <w:rsid w:val="00BB6EED"/>
    <w:rsid w:val="00BC4CD0"/>
    <w:rsid w:val="00BD3B9C"/>
    <w:rsid w:val="00BF370E"/>
    <w:rsid w:val="00C076D3"/>
    <w:rsid w:val="00C124B4"/>
    <w:rsid w:val="00C134A0"/>
    <w:rsid w:val="00C15711"/>
    <w:rsid w:val="00C21EC9"/>
    <w:rsid w:val="00C24C31"/>
    <w:rsid w:val="00C316F8"/>
    <w:rsid w:val="00C34F81"/>
    <w:rsid w:val="00C571B9"/>
    <w:rsid w:val="00C7215D"/>
    <w:rsid w:val="00C76389"/>
    <w:rsid w:val="00CB79F7"/>
    <w:rsid w:val="00CF7A49"/>
    <w:rsid w:val="00CF7AE9"/>
    <w:rsid w:val="00D01BE5"/>
    <w:rsid w:val="00D029CA"/>
    <w:rsid w:val="00D14DAC"/>
    <w:rsid w:val="00D206D2"/>
    <w:rsid w:val="00D646AE"/>
    <w:rsid w:val="00D763CE"/>
    <w:rsid w:val="00DF5EFD"/>
    <w:rsid w:val="00E16083"/>
    <w:rsid w:val="00E217F5"/>
    <w:rsid w:val="00E21C7E"/>
    <w:rsid w:val="00E273DF"/>
    <w:rsid w:val="00E33A39"/>
    <w:rsid w:val="00E56A93"/>
    <w:rsid w:val="00E7672E"/>
    <w:rsid w:val="00E80D23"/>
    <w:rsid w:val="00E83835"/>
    <w:rsid w:val="00E83CBD"/>
    <w:rsid w:val="00EC0E0E"/>
    <w:rsid w:val="00EC6857"/>
    <w:rsid w:val="00F12FF6"/>
    <w:rsid w:val="00F30FB9"/>
    <w:rsid w:val="00F42D14"/>
    <w:rsid w:val="00F44748"/>
    <w:rsid w:val="00F6736D"/>
    <w:rsid w:val="00F8597B"/>
    <w:rsid w:val="00F95C5D"/>
    <w:rsid w:val="00FB147A"/>
    <w:rsid w:val="015FEDCE"/>
    <w:rsid w:val="017AA9C2"/>
    <w:rsid w:val="0226F1B0"/>
    <w:rsid w:val="023FCF2A"/>
    <w:rsid w:val="025AD89B"/>
    <w:rsid w:val="02DBA661"/>
    <w:rsid w:val="033BB258"/>
    <w:rsid w:val="04780452"/>
    <w:rsid w:val="04A94795"/>
    <w:rsid w:val="04C7816A"/>
    <w:rsid w:val="0531A517"/>
    <w:rsid w:val="05817A58"/>
    <w:rsid w:val="05DEB986"/>
    <w:rsid w:val="060A52E6"/>
    <w:rsid w:val="06845B3C"/>
    <w:rsid w:val="06B26AEC"/>
    <w:rsid w:val="07041FF5"/>
    <w:rsid w:val="0704760C"/>
    <w:rsid w:val="07718F60"/>
    <w:rsid w:val="07FB1CD8"/>
    <w:rsid w:val="083FD970"/>
    <w:rsid w:val="08A5B63F"/>
    <w:rsid w:val="094F673F"/>
    <w:rsid w:val="096E9E26"/>
    <w:rsid w:val="09E1CBAB"/>
    <w:rsid w:val="0A0AFDF5"/>
    <w:rsid w:val="0BC1640B"/>
    <w:rsid w:val="0BE31D9B"/>
    <w:rsid w:val="0C480DF9"/>
    <w:rsid w:val="0E77C8C4"/>
    <w:rsid w:val="0E87CB28"/>
    <w:rsid w:val="0ED8875D"/>
    <w:rsid w:val="0F510268"/>
    <w:rsid w:val="0F84EAE6"/>
    <w:rsid w:val="1133F8F7"/>
    <w:rsid w:val="11547BF6"/>
    <w:rsid w:val="1177A52F"/>
    <w:rsid w:val="11A29FDB"/>
    <w:rsid w:val="1240E447"/>
    <w:rsid w:val="124BA968"/>
    <w:rsid w:val="12E1C028"/>
    <w:rsid w:val="13B4E15C"/>
    <w:rsid w:val="14757F7D"/>
    <w:rsid w:val="14AF0C86"/>
    <w:rsid w:val="167D82D3"/>
    <w:rsid w:val="175E11C5"/>
    <w:rsid w:val="17E42706"/>
    <w:rsid w:val="193F0ADC"/>
    <w:rsid w:val="198FC406"/>
    <w:rsid w:val="19DF6F7A"/>
    <w:rsid w:val="1A081CFE"/>
    <w:rsid w:val="1A4BF62C"/>
    <w:rsid w:val="1B50F3F6"/>
    <w:rsid w:val="1C1E2F30"/>
    <w:rsid w:val="1C93B443"/>
    <w:rsid w:val="1CD9055D"/>
    <w:rsid w:val="1DC8A36D"/>
    <w:rsid w:val="1DF1E2E2"/>
    <w:rsid w:val="1ED582CA"/>
    <w:rsid w:val="1F9A4FFD"/>
    <w:rsid w:val="2008E002"/>
    <w:rsid w:val="2151EE80"/>
    <w:rsid w:val="216372FC"/>
    <w:rsid w:val="220D238C"/>
    <w:rsid w:val="2265BDCA"/>
    <w:rsid w:val="23E3E951"/>
    <w:rsid w:val="256CA068"/>
    <w:rsid w:val="25FD0D7F"/>
    <w:rsid w:val="265904B1"/>
    <w:rsid w:val="269D0E09"/>
    <w:rsid w:val="273C4017"/>
    <w:rsid w:val="275DF14C"/>
    <w:rsid w:val="27DE47FE"/>
    <w:rsid w:val="282F0537"/>
    <w:rsid w:val="283ECD05"/>
    <w:rsid w:val="2939A9A2"/>
    <w:rsid w:val="2A1E6565"/>
    <w:rsid w:val="2A6219F6"/>
    <w:rsid w:val="2B2397A6"/>
    <w:rsid w:val="2B5EDFDC"/>
    <w:rsid w:val="2BAFAFB4"/>
    <w:rsid w:val="2BCB7DD6"/>
    <w:rsid w:val="2C5F8EE1"/>
    <w:rsid w:val="2DE1568D"/>
    <w:rsid w:val="2E2C4141"/>
    <w:rsid w:val="2EF6F8B1"/>
    <w:rsid w:val="2F1240F3"/>
    <w:rsid w:val="2F2101BA"/>
    <w:rsid w:val="2FADEE8D"/>
    <w:rsid w:val="2FCACA19"/>
    <w:rsid w:val="3159ADE6"/>
    <w:rsid w:val="3312B42B"/>
    <w:rsid w:val="3351FFAD"/>
    <w:rsid w:val="33CA69D4"/>
    <w:rsid w:val="33E08017"/>
    <w:rsid w:val="33F3B427"/>
    <w:rsid w:val="342764AC"/>
    <w:rsid w:val="348FA97C"/>
    <w:rsid w:val="3533C4EA"/>
    <w:rsid w:val="3536617D"/>
    <w:rsid w:val="356A2AB1"/>
    <w:rsid w:val="357A4DA2"/>
    <w:rsid w:val="3666230F"/>
    <w:rsid w:val="372774A1"/>
    <w:rsid w:val="3740B06C"/>
    <w:rsid w:val="37E6254E"/>
    <w:rsid w:val="38999050"/>
    <w:rsid w:val="389DDAF7"/>
    <w:rsid w:val="38D7686B"/>
    <w:rsid w:val="395CB479"/>
    <w:rsid w:val="3AA58422"/>
    <w:rsid w:val="3BE9AAED"/>
    <w:rsid w:val="3DA8DCE7"/>
    <w:rsid w:val="3DC92786"/>
    <w:rsid w:val="3DE26BAA"/>
    <w:rsid w:val="3E0AD0A9"/>
    <w:rsid w:val="3EAAD133"/>
    <w:rsid w:val="3FDFC98B"/>
    <w:rsid w:val="413396CF"/>
    <w:rsid w:val="418022DB"/>
    <w:rsid w:val="423D0288"/>
    <w:rsid w:val="4258D0AA"/>
    <w:rsid w:val="426BF848"/>
    <w:rsid w:val="429C98A9"/>
    <w:rsid w:val="42C58EA5"/>
    <w:rsid w:val="4388062D"/>
    <w:rsid w:val="43A1B23A"/>
    <w:rsid w:val="4407C8A9"/>
    <w:rsid w:val="449465D3"/>
    <w:rsid w:val="45BD02A7"/>
    <w:rsid w:val="46FF2841"/>
    <w:rsid w:val="473696D0"/>
    <w:rsid w:val="4792FCD5"/>
    <w:rsid w:val="48172EF7"/>
    <w:rsid w:val="48DE9E63"/>
    <w:rsid w:val="48E76EFC"/>
    <w:rsid w:val="491DAC7C"/>
    <w:rsid w:val="4AFECFBB"/>
    <w:rsid w:val="4B2A69B8"/>
    <w:rsid w:val="4B3BD760"/>
    <w:rsid w:val="4B76784E"/>
    <w:rsid w:val="4BD54283"/>
    <w:rsid w:val="4C554D3E"/>
    <w:rsid w:val="4D6A5D17"/>
    <w:rsid w:val="4E559C86"/>
    <w:rsid w:val="4E5EA5E3"/>
    <w:rsid w:val="4E894585"/>
    <w:rsid w:val="4FBCCE0A"/>
    <w:rsid w:val="4FC6F874"/>
    <w:rsid w:val="50362F91"/>
    <w:rsid w:val="50676771"/>
    <w:rsid w:val="50D1FF8F"/>
    <w:rsid w:val="511707D9"/>
    <w:rsid w:val="514EFE32"/>
    <w:rsid w:val="5199C14B"/>
    <w:rsid w:val="51C6E706"/>
    <w:rsid w:val="5272F083"/>
    <w:rsid w:val="52B90828"/>
    <w:rsid w:val="5349AAD1"/>
    <w:rsid w:val="535CDD92"/>
    <w:rsid w:val="53939616"/>
    <w:rsid w:val="5425D9F9"/>
    <w:rsid w:val="560A2754"/>
    <w:rsid w:val="5627E804"/>
    <w:rsid w:val="5654E586"/>
    <w:rsid w:val="566030ED"/>
    <w:rsid w:val="575C8E82"/>
    <w:rsid w:val="5760DF52"/>
    <w:rsid w:val="57ED6762"/>
    <w:rsid w:val="589A9D2E"/>
    <w:rsid w:val="5C17C381"/>
    <w:rsid w:val="5D6E0E51"/>
    <w:rsid w:val="5E6774E4"/>
    <w:rsid w:val="5EA3BF6A"/>
    <w:rsid w:val="5EC32EAB"/>
    <w:rsid w:val="5ED8FDED"/>
    <w:rsid w:val="5EEFE538"/>
    <w:rsid w:val="5F556F9A"/>
    <w:rsid w:val="60193CD2"/>
    <w:rsid w:val="60851E35"/>
    <w:rsid w:val="60D828CD"/>
    <w:rsid w:val="60E5E267"/>
    <w:rsid w:val="6102B1CC"/>
    <w:rsid w:val="613DB33B"/>
    <w:rsid w:val="61604ED0"/>
    <w:rsid w:val="6175341C"/>
    <w:rsid w:val="61C3FE3A"/>
    <w:rsid w:val="61D2C35C"/>
    <w:rsid w:val="6205A4FB"/>
    <w:rsid w:val="6220EE96"/>
    <w:rsid w:val="62655658"/>
    <w:rsid w:val="63AD6097"/>
    <w:rsid w:val="6489B61E"/>
    <w:rsid w:val="6617E2F4"/>
    <w:rsid w:val="675DDABF"/>
    <w:rsid w:val="68408A3C"/>
    <w:rsid w:val="6AC2D312"/>
    <w:rsid w:val="6ADBEA40"/>
    <w:rsid w:val="6B0F7387"/>
    <w:rsid w:val="6B2DAFBD"/>
    <w:rsid w:val="6CF60D82"/>
    <w:rsid w:val="6E17EA7E"/>
    <w:rsid w:val="6E327557"/>
    <w:rsid w:val="6EDDF80F"/>
    <w:rsid w:val="6F51BA07"/>
    <w:rsid w:val="708219A2"/>
    <w:rsid w:val="7243DA3F"/>
    <w:rsid w:val="72E45565"/>
    <w:rsid w:val="74631864"/>
    <w:rsid w:val="748F7E6E"/>
    <w:rsid w:val="749ABE4C"/>
    <w:rsid w:val="74E80E14"/>
    <w:rsid w:val="7567448D"/>
    <w:rsid w:val="7578D40E"/>
    <w:rsid w:val="76BB883F"/>
    <w:rsid w:val="77053CBD"/>
    <w:rsid w:val="7768AFDE"/>
    <w:rsid w:val="77D233E4"/>
    <w:rsid w:val="79ABFABE"/>
    <w:rsid w:val="7AB77D4D"/>
    <w:rsid w:val="7C15E6DB"/>
    <w:rsid w:val="7CD66BC7"/>
    <w:rsid w:val="7D687901"/>
    <w:rsid w:val="7DAD011E"/>
    <w:rsid w:val="7DCEA09F"/>
    <w:rsid w:val="7E1B6202"/>
    <w:rsid w:val="7EA1BA4F"/>
    <w:rsid w:val="7F176668"/>
    <w:rsid w:val="7F6DD597"/>
    <w:rsid w:val="7FAE38FF"/>
    <w:rsid w:val="7FC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9FC0C"/>
  <w15:chartTrackingRefBased/>
  <w15:docId w15:val="{CDC51669-59E8-42D0-B058-F9498583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46A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111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1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1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1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1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40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60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kb-pojistovna.cz/cs/pojisteni/cestovni-pojisteni/cestovni-pojisteni-k-platebnim-kartam/index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2.png"/><Relationship Id="rId16" Type="http://schemas.openxmlformats.org/officeDocument/2006/relationships/image" Target="media/image90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5.png"/><Relationship Id="rId5" Type="http://schemas.openxmlformats.org/officeDocument/2006/relationships/image" Target="media/image3.png"/><Relationship Id="rId15" Type="http://schemas.openxmlformats.org/officeDocument/2006/relationships/image" Target="media/image8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Desktop\202106xx-TZ_KB_cestovnipojisten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6F6D-FD01-4460-832A-AF50A74D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202106xx-TZ_KB_cestovnipojisteni</Template>
  <TotalTime>0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Gabriela Hampejsová</cp:lastModifiedBy>
  <cp:revision>2</cp:revision>
  <cp:lastPrinted>2021-06-04T06:33:00Z</cp:lastPrinted>
  <dcterms:created xsi:type="dcterms:W3CDTF">2021-07-02T11:59:00Z</dcterms:created>
  <dcterms:modified xsi:type="dcterms:W3CDTF">2021-07-02T11:59:00Z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2021-07-02T10:31:25Z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7703f1d7-dce8-46f6-a92e-a40190faad36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